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3A79D3" w14:paraId="166AB8B2" w14:textId="77777777" w:rsidTr="00EB7BC2">
        <w:trPr>
          <w:trHeight w:val="397"/>
        </w:trPr>
        <w:tc>
          <w:tcPr>
            <w:tcW w:w="5920" w:type="dxa"/>
            <w:shd w:val="clear" w:color="auto" w:fill="auto"/>
          </w:tcPr>
          <w:p w14:paraId="607C2A2C" w14:textId="77777777" w:rsidR="003A79D3" w:rsidRPr="009A247C" w:rsidRDefault="003A79D3" w:rsidP="00EB7BC2"/>
        </w:tc>
      </w:tr>
      <w:tr w:rsidR="003A79D3" w14:paraId="7FAC676E" w14:textId="77777777" w:rsidTr="00EB7BC2">
        <w:tc>
          <w:tcPr>
            <w:tcW w:w="5920" w:type="dxa"/>
            <w:shd w:val="clear" w:color="auto" w:fill="auto"/>
          </w:tcPr>
          <w:p w14:paraId="173C4EEC" w14:textId="77777777" w:rsidR="003A79D3" w:rsidRPr="009A247C" w:rsidRDefault="003A79D3" w:rsidP="00EB7BC2">
            <w:pPr>
              <w:pStyle w:val="Standard10"/>
              <w:jc w:val="center"/>
              <w:rPr>
                <w:rStyle w:val="TextFettLfF"/>
              </w:rPr>
            </w:pPr>
            <w:r w:rsidRPr="009A247C">
              <w:rPr>
                <w:rStyle w:val="TextFettLfF"/>
              </w:rPr>
              <w:t>Bitte Geschäftszeichen (siehe Bezügemitteilung) angeben!</w:t>
            </w:r>
          </w:p>
        </w:tc>
      </w:tr>
    </w:tbl>
    <w:p w14:paraId="1408F3E7" w14:textId="77777777" w:rsidR="003A79D3" w:rsidRPr="00687A18" w:rsidRDefault="003A79D3" w:rsidP="003A79D3"/>
    <w:p w14:paraId="3681B205" w14:textId="77777777" w:rsidR="003A79D3" w:rsidRPr="00B65631" w:rsidRDefault="003A79D3" w:rsidP="003A79D3">
      <w:pPr>
        <w:rPr>
          <w:sz w:val="20"/>
        </w:rPr>
      </w:pPr>
      <w:r w:rsidRPr="002509B9">
        <w:rPr>
          <w:sz w:val="18"/>
        </w:rPr>
        <w:t>A</w:t>
      </w:r>
      <w:r w:rsidRPr="00F615AF">
        <w:rPr>
          <w:sz w:val="18"/>
          <w:szCs w:val="18"/>
        </w:rPr>
        <w:t>n die Bezügestelle (Anordnungsstelle für Bezüge/Pensionsbehörde)</w:t>
      </w:r>
    </w:p>
    <w:p w14:paraId="49AB5904" w14:textId="1592811D" w:rsidR="00A827EE" w:rsidRDefault="00A827EE" w:rsidP="00285736">
      <w:pPr>
        <w:spacing w:before="200"/>
      </w:pPr>
    </w:p>
    <w:p w14:paraId="04641BFE" w14:textId="330F7371" w:rsidR="00A827EE" w:rsidRDefault="00A827EE" w:rsidP="00A827EE"/>
    <w:p w14:paraId="72CC96C8" w14:textId="77777777" w:rsidR="00A827EE" w:rsidRDefault="00A827EE" w:rsidP="00A827EE"/>
    <w:p w14:paraId="06BB2E6A" w14:textId="77777777" w:rsidR="00A827EE" w:rsidRDefault="00A827EE" w:rsidP="00A827EE"/>
    <w:p w14:paraId="28974023" w14:textId="0F929DC4" w:rsidR="003A79D3" w:rsidRPr="00687A18" w:rsidRDefault="00285736" w:rsidP="00A827EE">
      <w:r>
        <w:t>Landesamt für Finanzen</w:t>
      </w:r>
    </w:p>
    <w:p w14:paraId="4D843BC8" w14:textId="77777777" w:rsidR="003A79D3" w:rsidRPr="00687A18" w:rsidRDefault="003A79D3" w:rsidP="00A827EE"/>
    <w:p w14:paraId="64F642EB" w14:textId="2596284B" w:rsidR="003A79D3" w:rsidRPr="00687A18" w:rsidRDefault="00121DED" w:rsidP="00A827EE">
      <w:r>
        <w:t>Postfach 19 05</w:t>
      </w:r>
    </w:p>
    <w:p w14:paraId="5672145A" w14:textId="01860329" w:rsidR="003A79D3" w:rsidRPr="00687A18" w:rsidRDefault="00121DED" w:rsidP="00A827EE">
      <w:r>
        <w:t>92609 Weiden i.d.Opf.</w:t>
      </w:r>
    </w:p>
    <w:p w14:paraId="68E24A9F" w14:textId="77777777" w:rsidR="003A79D3" w:rsidRDefault="003A79D3" w:rsidP="003A79D3"/>
    <w:p w14:paraId="4C55A34E" w14:textId="77777777" w:rsidR="003A79D3" w:rsidRPr="005D016E" w:rsidRDefault="003A79D3" w:rsidP="003A79D3"/>
    <w:p w14:paraId="0C66D69C" w14:textId="77777777" w:rsidR="003A79D3" w:rsidRDefault="003A79D3" w:rsidP="004D1436">
      <w:pPr>
        <w:pStyle w:val="berschrift1"/>
        <w:sectPr w:rsidR="003A79D3" w:rsidSect="00B77434">
          <w:headerReference w:type="default" r:id="rId9"/>
          <w:footerReference w:type="default" r:id="rId10"/>
          <w:footerReference w:type="first" r:id="rId11"/>
          <w:endnotePr>
            <w:numFmt w:val="decimal"/>
          </w:endnotePr>
          <w:type w:val="continuous"/>
          <w:pgSz w:w="11906" w:h="16838" w:code="9"/>
          <w:pgMar w:top="397" w:right="851" w:bottom="397" w:left="1276" w:header="425" w:footer="96" w:gutter="0"/>
          <w:cols w:space="720"/>
          <w:titlePg/>
        </w:sectPr>
      </w:pPr>
    </w:p>
    <w:p w14:paraId="6043C808" w14:textId="15357E5C" w:rsidR="00484056" w:rsidRDefault="00484056" w:rsidP="00484056">
      <w:pPr>
        <w:pStyle w:val="berschrift1"/>
        <w:rPr>
          <w:rFonts w:cs="Arial"/>
          <w:color w:val="000000"/>
          <w:szCs w:val="24"/>
        </w:rPr>
      </w:pPr>
      <w:r>
        <w:rPr>
          <w:rFonts w:cs="Arial"/>
          <w:color w:val="000000"/>
          <w:szCs w:val="24"/>
        </w:rPr>
        <w:t xml:space="preserve">Erklärung zum Bezug bzw. zur Überprüfung orts- und familienbezogener </w:t>
      </w:r>
      <w:r w:rsidRPr="009C3186">
        <w:rPr>
          <w:rFonts w:cs="Arial"/>
          <w:szCs w:val="24"/>
        </w:rPr>
        <w:t>Be</w:t>
      </w:r>
      <w:r w:rsidR="00835C9A" w:rsidRPr="009C3186">
        <w:rPr>
          <w:rFonts w:cs="Arial"/>
          <w:szCs w:val="24"/>
        </w:rPr>
        <w:t>züge</w:t>
      </w:r>
      <w:r w:rsidRPr="009C3186">
        <w:rPr>
          <w:rFonts w:cs="Arial"/>
          <w:szCs w:val="24"/>
        </w:rPr>
        <w:t>b</w:t>
      </w:r>
      <w:r>
        <w:rPr>
          <w:rFonts w:cs="Arial"/>
          <w:color w:val="000000"/>
          <w:szCs w:val="24"/>
        </w:rPr>
        <w:t>estandteile (OFZ-Erklärung)</w:t>
      </w:r>
    </w:p>
    <w:p w14:paraId="235DBEF0" w14:textId="77777777" w:rsidR="000A29A4" w:rsidRPr="004D1436" w:rsidRDefault="000A29A4" w:rsidP="004D1436">
      <w:pPr>
        <w:pStyle w:val="berschrift1"/>
      </w:pPr>
    </w:p>
    <w:p w14:paraId="5E72C378" w14:textId="77777777" w:rsidR="00C83CB5" w:rsidRPr="00C83CB5" w:rsidRDefault="00C83CB5" w:rsidP="00C83CB5">
      <w:pPr>
        <w:pStyle w:val="Text8Abstand"/>
      </w:pPr>
      <w:r w:rsidRPr="00C83CB5">
        <w:t xml:space="preserve">Bitte gut lesbar ausfüllen und Zutreffendes ankreuzen! Können wegen Unkenntnis über die tatsächlichen Verhältnisse Fragen nicht beantwortet oder Sachverhalte nicht angegeben werden, ist bei der betreffenden Frage oder Stelle jeweils das Wort „unbekannt“ einzutragen </w:t>
      </w:r>
      <w:r w:rsidRPr="004D1436">
        <w:rPr>
          <w:rStyle w:val="Unterstrichen"/>
        </w:rPr>
        <w:t>und die Gründe anzugeben</w:t>
      </w:r>
      <w:r w:rsidRPr="00C83CB5">
        <w:t>. Reicht der Platz dieser Erklärung für die erforderlichen Angaben nicht aus, bitte diese Angaben auf einem gesonderten Blatt der Erklärung beifügen.</w:t>
      </w:r>
    </w:p>
    <w:p w14:paraId="73C1BAF7" w14:textId="77777777" w:rsidR="00C83CB5" w:rsidRPr="00487590" w:rsidRDefault="00C83CB5" w:rsidP="00B80020">
      <w:pPr>
        <w:pStyle w:val="Text8Abstand"/>
        <w:tabs>
          <w:tab w:val="right" w:pos="9779"/>
        </w:tabs>
      </w:pPr>
      <w:r>
        <w:tab/>
      </w:r>
      <w:r w:rsidRPr="00313723">
        <w:rPr>
          <w:rStyle w:val="Zeichen10"/>
        </w:rPr>
        <w:t xml:space="preserve">Zutreffendes bitte ankreuzen </w:t>
      </w:r>
      <w:r w:rsidRPr="00313723">
        <w:rPr>
          <w:rStyle w:val="Zeichen10"/>
        </w:rPr>
        <w:fldChar w:fldCharType="begin">
          <w:ffData>
            <w:name w:val="Kontrollkästchen33"/>
            <w:enabled/>
            <w:calcOnExit w:val="0"/>
            <w:checkBox>
              <w:sizeAuto/>
              <w:default w:val="1"/>
            </w:checkBox>
          </w:ffData>
        </w:fldChar>
      </w:r>
      <w:bookmarkStart w:id="0" w:name="Kontrollkästchen33"/>
      <w:r w:rsidRPr="00313723">
        <w:rPr>
          <w:rStyle w:val="Zeichen10"/>
        </w:rPr>
        <w:instrText xml:space="preserve"> FORMCHECKBOX </w:instrText>
      </w:r>
      <w:r w:rsidR="008C1165">
        <w:rPr>
          <w:rStyle w:val="Zeichen10"/>
        </w:rPr>
      </w:r>
      <w:r w:rsidR="008C1165">
        <w:rPr>
          <w:rStyle w:val="Zeichen10"/>
        </w:rPr>
        <w:fldChar w:fldCharType="separate"/>
      </w:r>
      <w:r w:rsidRPr="00313723">
        <w:rPr>
          <w:rStyle w:val="Zeichen10"/>
        </w:rPr>
        <w:fldChar w:fldCharType="end"/>
      </w:r>
      <w:bookmarkEnd w:id="0"/>
      <w:r w:rsidRPr="00313723">
        <w:rPr>
          <w:rStyle w:val="Zeichen10"/>
        </w:rPr>
        <w:t xml:space="preserve"> oder ausfüllen.</w:t>
      </w:r>
    </w:p>
    <w:p w14:paraId="6A2E96E8" w14:textId="77777777" w:rsidR="00C83CB5" w:rsidRPr="00D409BE" w:rsidRDefault="00C83CB5" w:rsidP="008B0235">
      <w:pPr>
        <w:pStyle w:val="berschrift2LfF"/>
      </w:pPr>
      <w:r w:rsidRPr="00D409BE">
        <w:t>Persönliche Angaben</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247"/>
        <w:gridCol w:w="2408"/>
      </w:tblGrid>
      <w:tr w:rsidR="00C83CB5" w:rsidRPr="004E438D" w14:paraId="4115F3E8" w14:textId="77777777" w:rsidTr="00B80020">
        <w:trPr>
          <w:trHeight w:val="624"/>
        </w:trPr>
        <w:tc>
          <w:tcPr>
            <w:tcW w:w="7515" w:type="dxa"/>
            <w:gridSpan w:val="2"/>
            <w:tcBorders>
              <w:top w:val="single" w:sz="4" w:space="0" w:color="auto"/>
              <w:left w:val="single" w:sz="4" w:space="0" w:color="auto"/>
              <w:bottom w:val="single" w:sz="4" w:space="0" w:color="auto"/>
              <w:right w:val="single" w:sz="4" w:space="0" w:color="auto"/>
            </w:tcBorders>
          </w:tcPr>
          <w:p w14:paraId="186021D1" w14:textId="77777777" w:rsidR="00C83CB5" w:rsidRPr="004E438D" w:rsidRDefault="00C83CB5" w:rsidP="00F56106">
            <w:pPr>
              <w:pStyle w:val="Text9Tabelleeinfachlinks1"/>
              <w:rPr>
                <w:rStyle w:val="TextLfFHervorheben"/>
              </w:rPr>
            </w:pPr>
            <w:r w:rsidRPr="004E438D">
              <w:t>Name, Vorname</w:t>
            </w:r>
          </w:p>
        </w:tc>
        <w:tc>
          <w:tcPr>
            <w:tcW w:w="2408" w:type="dxa"/>
            <w:tcBorders>
              <w:top w:val="single" w:sz="4" w:space="0" w:color="auto"/>
              <w:left w:val="single" w:sz="4" w:space="0" w:color="auto"/>
              <w:bottom w:val="single" w:sz="4" w:space="0" w:color="auto"/>
              <w:right w:val="single" w:sz="4" w:space="0" w:color="auto"/>
            </w:tcBorders>
          </w:tcPr>
          <w:p w14:paraId="3AFE191B" w14:textId="77777777" w:rsidR="00C83CB5" w:rsidRPr="00F56106" w:rsidRDefault="00C83CB5" w:rsidP="00F56106">
            <w:pPr>
              <w:pStyle w:val="Text9Tabelleeinfachlinks1"/>
              <w:rPr>
                <w:rStyle w:val="TextLfFHervorheben"/>
                <w:b w:val="0"/>
              </w:rPr>
            </w:pPr>
            <w:r w:rsidRPr="004E438D">
              <w:t>Geburtsdatum</w:t>
            </w:r>
          </w:p>
        </w:tc>
      </w:tr>
      <w:tr w:rsidR="00C83CB5" w:rsidRPr="004E438D" w14:paraId="253BAD0D" w14:textId="77777777" w:rsidTr="00B80020">
        <w:trPr>
          <w:trHeight w:val="624"/>
        </w:trPr>
        <w:tc>
          <w:tcPr>
            <w:tcW w:w="9923" w:type="dxa"/>
            <w:gridSpan w:val="3"/>
            <w:tcBorders>
              <w:top w:val="single" w:sz="4" w:space="0" w:color="auto"/>
              <w:left w:val="single" w:sz="4" w:space="0" w:color="auto"/>
              <w:bottom w:val="single" w:sz="4" w:space="0" w:color="auto"/>
              <w:right w:val="single" w:sz="4" w:space="0" w:color="auto"/>
            </w:tcBorders>
          </w:tcPr>
          <w:p w14:paraId="023ACF9F" w14:textId="77777777" w:rsidR="00C83CB5" w:rsidRPr="004E438D" w:rsidRDefault="00C83CB5" w:rsidP="00B80020">
            <w:pPr>
              <w:pStyle w:val="Text9Tabelleeinfachlinks1"/>
            </w:pPr>
            <w:r w:rsidRPr="004E438D">
              <w:rPr>
                <w:szCs w:val="18"/>
              </w:rPr>
              <w:t>Beschäftigungsdienststelle</w:t>
            </w:r>
            <w:r w:rsidR="00DD6038">
              <w:rPr>
                <w:szCs w:val="18"/>
              </w:rPr>
              <w:t xml:space="preserve"> </w:t>
            </w:r>
            <w:r w:rsidR="00DD6038" w:rsidRPr="00DD6038">
              <w:rPr>
                <w:szCs w:val="18"/>
              </w:rPr>
              <w:t>(gilt nicht für Versorgungsempfänger)</w:t>
            </w:r>
          </w:p>
        </w:tc>
      </w:tr>
      <w:tr w:rsidR="00C83CB5" w:rsidRPr="00313723" w14:paraId="0EBBB3D2" w14:textId="77777777" w:rsidTr="00794EA7">
        <w:trPr>
          <w:trHeight w:val="397"/>
        </w:trPr>
        <w:tc>
          <w:tcPr>
            <w:tcW w:w="2268" w:type="dxa"/>
            <w:vMerge w:val="restart"/>
            <w:tcBorders>
              <w:top w:val="single" w:sz="4" w:space="0" w:color="auto"/>
              <w:left w:val="single" w:sz="4" w:space="0" w:color="auto"/>
              <w:right w:val="single" w:sz="4" w:space="0" w:color="auto"/>
            </w:tcBorders>
          </w:tcPr>
          <w:p w14:paraId="7D6A9E98" w14:textId="77777777" w:rsidR="00C83CB5" w:rsidRPr="00313723" w:rsidRDefault="00C83CB5" w:rsidP="00B80020">
            <w:pPr>
              <w:pStyle w:val="Text9Tabelleeinfachlinks1"/>
            </w:pPr>
            <w:r w:rsidRPr="00313723">
              <w:t>Familienstand</w:t>
            </w:r>
          </w:p>
          <w:p w14:paraId="7E531A03" w14:textId="77777777" w:rsidR="00C83CB5" w:rsidRPr="00313723" w:rsidRDefault="00C83CB5" w:rsidP="00B80020">
            <w:pPr>
              <w:pStyle w:val="Text8Abstandlinks"/>
            </w:pPr>
            <w:r w:rsidRPr="00313723">
              <w:t>Bei Änderung des Familienstandes bzw. erstmaliger Vorlage dieser Erklärung ist jeweils ein entsprechender Nachweis vorzulegen (z. B. Eheurkunde bzw. Lebenspartnerschaftsurkunde, Scheidungsurteil usw.).</w:t>
            </w:r>
          </w:p>
        </w:tc>
        <w:tc>
          <w:tcPr>
            <w:tcW w:w="5247" w:type="dxa"/>
            <w:vMerge w:val="restart"/>
            <w:tcBorders>
              <w:top w:val="single" w:sz="4" w:space="0" w:color="auto"/>
              <w:left w:val="single" w:sz="4" w:space="0" w:color="auto"/>
              <w:right w:val="single" w:sz="4" w:space="0" w:color="auto"/>
            </w:tcBorders>
          </w:tcPr>
          <w:p w14:paraId="5519DB67" w14:textId="77777777" w:rsidR="00C83CB5" w:rsidRPr="00313723" w:rsidRDefault="00C83CB5" w:rsidP="00E1192F">
            <w:pPr>
              <w:pStyle w:val="Text10Tabelleeinfachhngend"/>
              <w:tabs>
                <w:tab w:val="left" w:pos="340"/>
              </w:tabs>
            </w:pPr>
            <w:r w:rsidRPr="00313723">
              <w:fldChar w:fldCharType="begin">
                <w:ffData>
                  <w:name w:val="Kontrollkästchen1"/>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t>ledig</w:t>
            </w:r>
          </w:p>
          <w:p w14:paraId="5C02D110" w14:textId="77777777" w:rsidR="00C83CB5" w:rsidRPr="00313723" w:rsidRDefault="00C83CB5" w:rsidP="00B80020">
            <w:pPr>
              <w:pStyle w:val="TextletzteZeile"/>
            </w:pPr>
          </w:p>
          <w:p w14:paraId="731B3A10" w14:textId="77777777" w:rsidR="00C83CB5" w:rsidRPr="00313723" w:rsidRDefault="00C83CB5" w:rsidP="00B80020">
            <w:pPr>
              <w:pStyle w:val="Text10Tabelleeinfachhngend"/>
              <w:tabs>
                <w:tab w:val="left" w:pos="340"/>
              </w:tabs>
            </w:pPr>
            <w:r w:rsidRPr="00313723">
              <w:fldChar w:fldCharType="begin">
                <w:ffData>
                  <w:name w:val="Kontrollkästchen2"/>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t xml:space="preserve">verheiratet </w:t>
            </w:r>
            <w:r w:rsidRPr="00313723">
              <w:rPr>
                <w:rStyle w:val="Unterstrichen"/>
              </w:rPr>
              <w:t>und nicht</w:t>
            </w:r>
            <w:r w:rsidRPr="00313723">
              <w:t xml:space="preserve"> dauernd getrennt lebend</w:t>
            </w:r>
          </w:p>
          <w:p w14:paraId="768F5D30" w14:textId="77777777" w:rsidR="00C83CB5" w:rsidRPr="00313723" w:rsidRDefault="00C83CB5" w:rsidP="00B80020">
            <w:pPr>
              <w:pStyle w:val="Text10Tabelleeinfachhngend"/>
              <w:tabs>
                <w:tab w:val="left" w:pos="340"/>
              </w:tabs>
            </w:pPr>
            <w:r w:rsidRPr="00313723">
              <w:fldChar w:fldCharType="begin">
                <w:ffData>
                  <w:name w:val="Kontrollkästchen2"/>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t xml:space="preserve">verheiratet </w:t>
            </w:r>
            <w:r w:rsidRPr="00313723">
              <w:rPr>
                <w:rStyle w:val="Unterstrichen"/>
              </w:rPr>
              <w:t>und</w:t>
            </w:r>
            <w:r w:rsidRPr="00313723">
              <w:t xml:space="preserve"> dauernd getrennt lebend</w:t>
            </w:r>
          </w:p>
          <w:p w14:paraId="74F6F17F" w14:textId="77777777" w:rsidR="00C83CB5" w:rsidRPr="00313723" w:rsidRDefault="00C83CB5" w:rsidP="00B80020">
            <w:pPr>
              <w:pStyle w:val="Text10Tabelleeinfachhngend"/>
              <w:tabs>
                <w:tab w:val="left" w:pos="340"/>
              </w:tabs>
            </w:pPr>
            <w:r w:rsidRPr="00313723">
              <w:fldChar w:fldCharType="begin">
                <w:ffData>
                  <w:name w:val="Kontrollkästchen5"/>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t>in eingetragener Lebenspartnerschaft</w:t>
            </w:r>
          </w:p>
          <w:p w14:paraId="409B871A" w14:textId="77777777" w:rsidR="00C83CB5" w:rsidRPr="00313723" w:rsidRDefault="00C83CB5" w:rsidP="00B80020">
            <w:pPr>
              <w:pStyle w:val="Text10Tabelleeinfachhngend"/>
              <w:tabs>
                <w:tab w:val="left" w:pos="340"/>
              </w:tabs>
            </w:pPr>
            <w:r w:rsidRPr="00313723">
              <w:fldChar w:fldCharType="begin">
                <w:ffData>
                  <w:name w:val="Kontrollkästchen4"/>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t>verwitwet</w:t>
            </w:r>
          </w:p>
          <w:p w14:paraId="299AD4ED" w14:textId="77777777" w:rsidR="00C83CB5" w:rsidRPr="00313723" w:rsidRDefault="00C83CB5" w:rsidP="00B80020">
            <w:pPr>
              <w:pStyle w:val="Text10Tabelleeinfachhngend"/>
              <w:tabs>
                <w:tab w:val="left" w:pos="340"/>
              </w:tabs>
            </w:pPr>
            <w:r w:rsidRPr="00313723">
              <w:fldChar w:fldCharType="begin">
                <w:ffData>
                  <w:name w:val="Kontrollkästchen3"/>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t>geschieden</w:t>
            </w:r>
          </w:p>
          <w:p w14:paraId="33E751D4" w14:textId="77777777" w:rsidR="00C83CB5" w:rsidRPr="00313723" w:rsidRDefault="00C83CB5" w:rsidP="00B80020">
            <w:pPr>
              <w:pStyle w:val="Text10Tabelleeinfachhngend"/>
              <w:tabs>
                <w:tab w:val="left" w:pos="340"/>
                <w:tab w:val="left" w:leader="underscore" w:pos="4750"/>
              </w:tabs>
            </w:pPr>
            <w:r w:rsidRPr="00313723">
              <w:fldChar w:fldCharType="begin">
                <w:ffData>
                  <w:name w:val="Kontrollkästchen5"/>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r>
            <w:r w:rsidRPr="00313723">
              <w:rPr>
                <w:rStyle w:val="Zeichen7"/>
              </w:rPr>
              <w:tab/>
            </w:r>
          </w:p>
        </w:tc>
        <w:tc>
          <w:tcPr>
            <w:tcW w:w="2408" w:type="dxa"/>
            <w:tcBorders>
              <w:top w:val="single" w:sz="4" w:space="0" w:color="auto"/>
              <w:left w:val="single" w:sz="4" w:space="0" w:color="auto"/>
              <w:bottom w:val="nil"/>
              <w:right w:val="single" w:sz="4" w:space="0" w:color="auto"/>
            </w:tcBorders>
          </w:tcPr>
          <w:p w14:paraId="4C3B01AA" w14:textId="77777777" w:rsidR="00C83CB5" w:rsidRPr="00313723" w:rsidRDefault="00C83CB5" w:rsidP="00B80020">
            <w:pPr>
              <w:pStyle w:val="Text9Tabelleeinfach"/>
            </w:pPr>
          </w:p>
        </w:tc>
      </w:tr>
      <w:tr w:rsidR="00C83CB5" w:rsidRPr="00313723" w14:paraId="0041377B" w14:textId="77777777" w:rsidTr="00794EA7">
        <w:trPr>
          <w:trHeight w:val="745"/>
        </w:trPr>
        <w:tc>
          <w:tcPr>
            <w:tcW w:w="2268" w:type="dxa"/>
            <w:vMerge/>
            <w:tcBorders>
              <w:top w:val="nil"/>
              <w:left w:val="single" w:sz="4" w:space="0" w:color="auto"/>
              <w:bottom w:val="single" w:sz="4" w:space="0" w:color="auto"/>
              <w:right w:val="single" w:sz="4" w:space="0" w:color="auto"/>
            </w:tcBorders>
          </w:tcPr>
          <w:p w14:paraId="51EE49B1" w14:textId="77777777" w:rsidR="00C83CB5" w:rsidRPr="00313723" w:rsidRDefault="00C83CB5" w:rsidP="00B80020">
            <w:pPr>
              <w:pStyle w:val="Text9Tabelleeinfachlinks1"/>
            </w:pPr>
          </w:p>
        </w:tc>
        <w:tc>
          <w:tcPr>
            <w:tcW w:w="5247" w:type="dxa"/>
            <w:vMerge/>
            <w:tcBorders>
              <w:top w:val="nil"/>
              <w:left w:val="single" w:sz="4" w:space="0" w:color="auto"/>
              <w:bottom w:val="single" w:sz="4" w:space="0" w:color="auto"/>
              <w:right w:val="single" w:sz="4" w:space="0" w:color="auto"/>
            </w:tcBorders>
          </w:tcPr>
          <w:p w14:paraId="3D8DF34D" w14:textId="77777777" w:rsidR="00C83CB5" w:rsidRPr="00313723" w:rsidRDefault="00C83CB5" w:rsidP="00B80020">
            <w:pPr>
              <w:pStyle w:val="Text10Tabelleeinfachhngend"/>
              <w:tabs>
                <w:tab w:val="left" w:pos="340"/>
              </w:tabs>
            </w:pPr>
          </w:p>
        </w:tc>
        <w:tc>
          <w:tcPr>
            <w:tcW w:w="2408" w:type="dxa"/>
            <w:tcBorders>
              <w:top w:val="nil"/>
              <w:left w:val="single" w:sz="4" w:space="0" w:color="auto"/>
              <w:bottom w:val="single" w:sz="4" w:space="0" w:color="auto"/>
              <w:right w:val="single" w:sz="4" w:space="0" w:color="auto"/>
            </w:tcBorders>
          </w:tcPr>
          <w:p w14:paraId="09BBAF50" w14:textId="77777777" w:rsidR="00C83CB5" w:rsidRPr="00313723" w:rsidRDefault="00C83CB5" w:rsidP="00794EA7">
            <w:pPr>
              <w:pStyle w:val="Text10Tabelleeinfach"/>
              <w:tabs>
                <w:tab w:val="right" w:leader="underscore" w:pos="2267"/>
              </w:tabs>
            </w:pPr>
            <w:r w:rsidRPr="00313723">
              <w:t xml:space="preserve">seit </w:t>
            </w:r>
            <w:r w:rsidRPr="00313723">
              <w:rPr>
                <w:rStyle w:val="Zeichen7"/>
              </w:rPr>
              <w:tab/>
            </w:r>
          </w:p>
        </w:tc>
      </w:tr>
    </w:tbl>
    <w:p w14:paraId="60FA0BA0" w14:textId="77777777" w:rsidR="000A29A4" w:rsidRPr="00313723" w:rsidRDefault="004D1436" w:rsidP="008B0235">
      <w:pPr>
        <w:pStyle w:val="berschrift2LfF"/>
        <w:rPr>
          <w:rStyle w:val="Zeichen10"/>
        </w:rPr>
      </w:pPr>
      <w:bookmarkStart w:id="1" w:name="_Ref139374916"/>
      <w:r w:rsidRPr="00313723">
        <w:t>Angaben zum Hauptwohnsitz</w:t>
      </w:r>
      <w:r w:rsidRPr="00313723">
        <w:rPr>
          <w:rStyle w:val="Zeichen10"/>
        </w:rPr>
        <w:t xml:space="preserve"> </w:t>
      </w:r>
      <w:r w:rsidR="002827DD" w:rsidRPr="00313723">
        <w:rPr>
          <w:rStyle w:val="Zeichen10"/>
        </w:rPr>
        <w:t xml:space="preserve">- im Sinne des </w:t>
      </w:r>
      <w:r w:rsidRPr="00313723">
        <w:rPr>
          <w:rStyle w:val="Zeichen10"/>
        </w:rPr>
        <w:t>§ 21 Abs. 2 und § 22 Bundesmeldegesetz (BMG)</w:t>
      </w:r>
      <w:bookmarkEnd w:id="1"/>
    </w:p>
    <w:p w14:paraId="739CDDD4" w14:textId="77777777" w:rsidR="004D1436" w:rsidRPr="00313723" w:rsidRDefault="004D1436" w:rsidP="004D1436">
      <w:pPr>
        <w:pStyle w:val="Text10Abstandklein"/>
      </w:pPr>
      <w:r w:rsidRPr="00313723">
        <w:t>Die Anschrift meines Hauptwohnsitzes lautet</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2410"/>
      </w:tblGrid>
      <w:tr w:rsidR="00322BDD" w:rsidRPr="00313723" w14:paraId="25AF0AB5" w14:textId="77777777" w:rsidTr="00322BDD">
        <w:trPr>
          <w:trHeight w:val="624"/>
        </w:trPr>
        <w:tc>
          <w:tcPr>
            <w:tcW w:w="7513" w:type="dxa"/>
            <w:tcBorders>
              <w:top w:val="single" w:sz="4" w:space="0" w:color="auto"/>
              <w:left w:val="single" w:sz="4" w:space="0" w:color="auto"/>
              <w:bottom w:val="single" w:sz="4" w:space="0" w:color="auto"/>
              <w:right w:val="single" w:sz="4" w:space="0" w:color="auto"/>
            </w:tcBorders>
          </w:tcPr>
          <w:p w14:paraId="63F6FB09" w14:textId="77777777" w:rsidR="00322BDD" w:rsidRPr="00313723" w:rsidRDefault="00322BDD" w:rsidP="004D1436">
            <w:pPr>
              <w:pStyle w:val="Text9Tabelleeinfachlinks1"/>
            </w:pPr>
            <w:r w:rsidRPr="00313723">
              <w:rPr>
                <w:szCs w:val="18"/>
              </w:rPr>
              <w:t>Anschrift (Straße, Hausnummer, PLZ, Ort)</w:t>
            </w:r>
          </w:p>
        </w:tc>
        <w:tc>
          <w:tcPr>
            <w:tcW w:w="2410" w:type="dxa"/>
            <w:tcBorders>
              <w:top w:val="single" w:sz="4" w:space="0" w:color="auto"/>
              <w:left w:val="single" w:sz="4" w:space="0" w:color="auto"/>
              <w:bottom w:val="single" w:sz="4" w:space="0" w:color="auto"/>
              <w:right w:val="single" w:sz="4" w:space="0" w:color="auto"/>
            </w:tcBorders>
          </w:tcPr>
          <w:p w14:paraId="15096D33" w14:textId="2B184D6C" w:rsidR="003A79D3" w:rsidRPr="00FA72A7" w:rsidRDefault="003A79D3" w:rsidP="00835C9A">
            <w:pPr>
              <w:pStyle w:val="Text9Tabelleeinfachlinks1"/>
              <w:rPr>
                <w:sz w:val="14"/>
              </w:rPr>
            </w:pPr>
            <w:r w:rsidRPr="00FA72A7">
              <w:t>S</w:t>
            </w:r>
            <w:r w:rsidR="00322BDD" w:rsidRPr="00FA72A7">
              <w:t>eit</w:t>
            </w:r>
            <w:r w:rsidR="00835C9A" w:rsidRPr="00FA72A7">
              <w:t xml:space="preserve"> </w:t>
            </w:r>
            <w:r w:rsidR="00835C9A" w:rsidRPr="00FA72A7">
              <w:rPr>
                <w:sz w:val="14"/>
              </w:rPr>
              <w:t>(genaues Datum erforderlich)</w:t>
            </w:r>
          </w:p>
        </w:tc>
      </w:tr>
      <w:tr w:rsidR="00B80020" w:rsidRPr="00313723" w14:paraId="29346428" w14:textId="77777777" w:rsidTr="00322BDD">
        <w:tc>
          <w:tcPr>
            <w:tcW w:w="9923" w:type="dxa"/>
            <w:gridSpan w:val="2"/>
            <w:tcBorders>
              <w:top w:val="nil"/>
              <w:left w:val="single" w:sz="4" w:space="0" w:color="auto"/>
              <w:bottom w:val="single" w:sz="4" w:space="0" w:color="auto"/>
              <w:right w:val="single" w:sz="4" w:space="0" w:color="auto"/>
            </w:tcBorders>
          </w:tcPr>
          <w:p w14:paraId="473A78AD" w14:textId="77777777" w:rsidR="00B80020" w:rsidRPr="00313723" w:rsidRDefault="00B80020" w:rsidP="00FB0423">
            <w:pPr>
              <w:pStyle w:val="Text8hngend"/>
            </w:pPr>
            <w:r w:rsidRPr="00313723">
              <w:t xml:space="preserve">(Hinweis: </w:t>
            </w:r>
            <w:r w:rsidRPr="00313723">
              <w:rPr>
                <w:rStyle w:val="Unterstrichen"/>
              </w:rPr>
              <w:t>Auf Anforderung</w:t>
            </w:r>
            <w:r w:rsidRPr="00313723">
              <w:t xml:space="preserve"> der Bezügestelle ist der Nachweis durch melderechtliche Bescheinigung zu erbringen.)</w:t>
            </w:r>
          </w:p>
        </w:tc>
      </w:tr>
      <w:tr w:rsidR="004D1436" w:rsidRPr="00313723" w14:paraId="64265F51" w14:textId="77777777" w:rsidTr="00322BDD">
        <w:trPr>
          <w:trHeight w:val="624"/>
        </w:trPr>
        <w:tc>
          <w:tcPr>
            <w:tcW w:w="9923" w:type="dxa"/>
            <w:gridSpan w:val="2"/>
            <w:tcBorders>
              <w:top w:val="single" w:sz="4" w:space="0" w:color="auto"/>
              <w:left w:val="single" w:sz="4" w:space="0" w:color="auto"/>
              <w:bottom w:val="single" w:sz="4" w:space="0" w:color="auto"/>
              <w:right w:val="single" w:sz="4" w:space="0" w:color="auto"/>
            </w:tcBorders>
          </w:tcPr>
          <w:p w14:paraId="59F32E2B" w14:textId="77777777" w:rsidR="00D409BE" w:rsidRPr="00313723" w:rsidRDefault="00D409BE" w:rsidP="00D409BE">
            <w:pPr>
              <w:pStyle w:val="Text8hngend"/>
              <w:rPr>
                <w:rStyle w:val="TextLfFHervorheben"/>
              </w:rPr>
            </w:pPr>
            <w:r w:rsidRPr="00313723">
              <w:rPr>
                <w:rStyle w:val="TextLfFHervorheben"/>
              </w:rPr>
              <w:t>§ 21 BMG Mehrere Wohnungen</w:t>
            </w:r>
          </w:p>
          <w:p w14:paraId="613F0714" w14:textId="77777777" w:rsidR="00D409BE" w:rsidRPr="00313723" w:rsidRDefault="00D409BE" w:rsidP="00D409BE">
            <w:pPr>
              <w:pStyle w:val="Text8Abstand"/>
            </w:pPr>
            <w:r w:rsidRPr="00313723">
              <w:t>(2) Hauptwohnung ist die vorwiegend benutzte Wohnung des Einwohners.</w:t>
            </w:r>
          </w:p>
          <w:p w14:paraId="49FF73D7" w14:textId="77777777" w:rsidR="00D409BE" w:rsidRPr="00313723" w:rsidRDefault="00D409BE" w:rsidP="00D409BE">
            <w:pPr>
              <w:pStyle w:val="Text8hngend"/>
              <w:rPr>
                <w:rStyle w:val="TextLfFHervorheben"/>
              </w:rPr>
            </w:pPr>
            <w:r w:rsidRPr="00313723">
              <w:rPr>
                <w:rStyle w:val="TextLfFHervorheben"/>
              </w:rPr>
              <w:t>§ 22 BMG Bestimmung der Hauptwohnung</w:t>
            </w:r>
          </w:p>
          <w:p w14:paraId="680BD652" w14:textId="77777777" w:rsidR="00D409BE" w:rsidRPr="00313723" w:rsidRDefault="00D409BE" w:rsidP="00D409BE">
            <w:pPr>
              <w:pStyle w:val="Text8hngend"/>
            </w:pPr>
            <w:r w:rsidRPr="00313723">
              <w:t>(1)</w:t>
            </w:r>
            <w:r w:rsidRPr="00313723">
              <w:tab/>
              <w:t>Hauptwohnung eines verheirateten oder eine Lebenspartnerschaft führenden Einwohners, der nicht dauernd getrennt von seiner Familie oder seinem Lebenspartner lebt, ist die vorwiegend benutzte Wohnung der Familie oder der Lebenspartner.</w:t>
            </w:r>
          </w:p>
          <w:p w14:paraId="2929F21D" w14:textId="77777777" w:rsidR="00D409BE" w:rsidRPr="00313723" w:rsidRDefault="00D409BE" w:rsidP="00D409BE">
            <w:pPr>
              <w:pStyle w:val="Text8hngend"/>
            </w:pPr>
            <w:r w:rsidRPr="00313723">
              <w:t>(2)</w:t>
            </w:r>
            <w:r w:rsidRPr="00313723">
              <w:tab/>
              <w:t>Hauptwohnung eines minderjährigen Einwohners ist die vorwiegend benutzte Wohnung der Personensorgeberechtigten; leben diese getrennt, ist Hauptwohnung die Wohnung des Sorgeberechtigten, die von dem minderjährigen Einwohner vorwiegend benutzt wird.</w:t>
            </w:r>
          </w:p>
          <w:p w14:paraId="493A12B5" w14:textId="77777777" w:rsidR="00D409BE" w:rsidRPr="00313723" w:rsidRDefault="00D409BE" w:rsidP="00D409BE">
            <w:pPr>
              <w:pStyle w:val="Text8hngend"/>
            </w:pPr>
            <w:r w:rsidRPr="00313723">
              <w:t>(3)</w:t>
            </w:r>
            <w:r w:rsidRPr="00313723">
              <w:tab/>
              <w:t>In Zweifelsfällen ist die vorwiegend benutzte Wohnung dort, wo der Schwerpunkt der Lebensbeziehungen des Einwohners liegt.</w:t>
            </w:r>
          </w:p>
          <w:p w14:paraId="53EC913B" w14:textId="77777777" w:rsidR="00D409BE" w:rsidRPr="00313723" w:rsidRDefault="00D409BE" w:rsidP="00D409BE">
            <w:pPr>
              <w:pStyle w:val="Text8hngend"/>
            </w:pPr>
            <w:r w:rsidRPr="00313723">
              <w:t>(4)</w:t>
            </w:r>
            <w:r w:rsidRPr="00313723">
              <w:tab/>
              <w:t>Kann der Wohnungsstatus eines verheirateten oder eine Lebenspartnerschaft führenden Einwohners nach den Absätzen 1 und 3 nicht zweifelsfrei bestimmt werden, ist die Hauptwohnung die Wohnung nach § 21 Absatz 2.</w:t>
            </w:r>
          </w:p>
          <w:p w14:paraId="358C585B" w14:textId="77777777" w:rsidR="004D1436" w:rsidRPr="00313723" w:rsidRDefault="00D409BE" w:rsidP="00D409BE">
            <w:pPr>
              <w:pStyle w:val="Text8hngend"/>
            </w:pPr>
            <w:r w:rsidRPr="00313723">
              <w:t>(5)</w:t>
            </w:r>
            <w:r w:rsidRPr="00313723">
              <w:tab/>
              <w:t>Auf Antrag eines Einwohners, der in einer Einrichtung für behinderte Menschen wohnt, bleibt die Wohnung nach Absatz 2, bis er 25 Jahre alt ist, seine Hauptwohnung.</w:t>
            </w:r>
          </w:p>
        </w:tc>
      </w:tr>
    </w:tbl>
    <w:p w14:paraId="2F239279" w14:textId="77777777" w:rsidR="00D5183A" w:rsidRPr="00D5183A" w:rsidRDefault="00D5183A" w:rsidP="00D5183A"/>
    <w:p w14:paraId="078FFE35" w14:textId="12574E50" w:rsidR="00926198" w:rsidRDefault="00D5183A" w:rsidP="00D5183A">
      <w:pPr>
        <w:tabs>
          <w:tab w:val="center" w:pos="4889"/>
        </w:tabs>
      </w:pPr>
      <w:r>
        <w:tab/>
      </w:r>
    </w:p>
    <w:p w14:paraId="3A63FE4C" w14:textId="5AD13311" w:rsidR="00926198" w:rsidRDefault="00926198" w:rsidP="00926198">
      <w:pPr>
        <w:jc w:val="center"/>
      </w:pPr>
    </w:p>
    <w:p w14:paraId="26A0FAE1" w14:textId="4802AE82" w:rsidR="00926198" w:rsidRDefault="00926198" w:rsidP="00926198"/>
    <w:p w14:paraId="29ED9C00" w14:textId="77777777" w:rsidR="003A79D3" w:rsidRPr="00926198" w:rsidRDefault="003A79D3" w:rsidP="00926198">
      <w:pPr>
        <w:sectPr w:rsidR="003A79D3" w:rsidRPr="00926198" w:rsidSect="00B77434">
          <w:endnotePr>
            <w:numFmt w:val="decimal"/>
          </w:endnotePr>
          <w:type w:val="continuous"/>
          <w:pgSz w:w="11906" w:h="16838" w:code="9"/>
          <w:pgMar w:top="397" w:right="851" w:bottom="397" w:left="1276" w:header="425" w:footer="96" w:gutter="0"/>
          <w:cols w:space="720"/>
          <w:titlePg/>
        </w:sectPr>
      </w:pPr>
    </w:p>
    <w:p w14:paraId="3A17E7E2" w14:textId="71DB0810" w:rsidR="008B0235" w:rsidRPr="00FA72A7" w:rsidRDefault="008B0235" w:rsidP="008B0235">
      <w:pPr>
        <w:pStyle w:val="berschrift2LfF"/>
      </w:pPr>
      <w:r w:rsidRPr="00FA72A7">
        <w:lastRenderedPageBreak/>
        <w:t>Angaben zu Kindern</w:t>
      </w:r>
      <w:r w:rsidR="00445791" w:rsidRPr="00FA72A7">
        <w:t xml:space="preserve"> </w:t>
      </w:r>
      <w:r w:rsidR="00DB4601" w:rsidRPr="00FA72A7">
        <w:t>mit Anspruch auf Kindergeld</w:t>
      </w:r>
      <w:r w:rsidR="00835C9A" w:rsidRPr="00FA72A7">
        <w:t xml:space="preserve"> (z.B. leibliche Kinder, Pflegekinder, Enkelkinder)</w:t>
      </w:r>
    </w:p>
    <w:p w14:paraId="42279E85" w14:textId="77777777" w:rsidR="008B0235" w:rsidRPr="00DC3754" w:rsidRDefault="008B0235" w:rsidP="00794EA7">
      <w:pPr>
        <w:pStyle w:val="Text9Tabelleeinfach"/>
      </w:pPr>
      <w:r w:rsidRPr="00313723">
        <w:t xml:space="preserve">Für Kinder, die </w:t>
      </w:r>
      <w:r w:rsidRPr="00313723">
        <w:rPr>
          <w:rStyle w:val="Unterstrichen"/>
        </w:rPr>
        <w:t>der Bezügestelle erstmals bekannt</w:t>
      </w:r>
      <w:r w:rsidRPr="00313723">
        <w:t xml:space="preserve"> gegeben werden, sind die </w:t>
      </w:r>
      <w:r w:rsidR="00794EA7" w:rsidRPr="00313723">
        <w:rPr>
          <w:rStyle w:val="TextLfFHervorheben"/>
        </w:rPr>
        <w:t xml:space="preserve">Geburtsurkunden </w:t>
      </w:r>
      <w:r w:rsidRPr="00313723">
        <w:rPr>
          <w:rStyle w:val="TextLfFHervorheben"/>
        </w:rPr>
        <w:t xml:space="preserve">der Kinder </w:t>
      </w:r>
      <w:r w:rsidRPr="00DC3754">
        <w:rPr>
          <w:rStyle w:val="Unterstrichenhervorheben"/>
        </w:rPr>
        <w:t>in Kopie beizulegen</w:t>
      </w:r>
      <w:r w:rsidRPr="00313723">
        <w:rPr>
          <w:rStyle w:val="TextLfFHervorheben"/>
        </w:rPr>
        <w:t>.</w:t>
      </w:r>
    </w:p>
    <w:p w14:paraId="04F930DB" w14:textId="460D61DE" w:rsidR="00C853D9" w:rsidRPr="00DC3754" w:rsidRDefault="00C853D9" w:rsidP="00C853D9">
      <w:pPr>
        <w:pStyle w:val="Text9Tabelleeinfach"/>
      </w:pPr>
      <w:r w:rsidRPr="00313723">
        <w:t xml:space="preserve">Bei </w:t>
      </w:r>
      <w:r w:rsidRPr="00DC3754">
        <w:rPr>
          <w:rStyle w:val="Unterstrichenhervorheben"/>
        </w:rPr>
        <w:t>mehreren</w:t>
      </w:r>
      <w:r w:rsidRPr="00313723">
        <w:t xml:space="preserve"> kindergeldberechtigten Personen oder mehr </w:t>
      </w:r>
      <w:r w:rsidRPr="00FA72A7">
        <w:t xml:space="preserve">als </w:t>
      </w:r>
      <w:r w:rsidR="00835C9A" w:rsidRPr="00FA72A7">
        <w:t>4</w:t>
      </w:r>
      <w:r w:rsidRPr="00FA72A7">
        <w:t xml:space="preserve"> </w:t>
      </w:r>
      <w:r w:rsidRPr="00313723">
        <w:t xml:space="preserve">Kindern bitte für jede Person/jedes Kind ein gesondertes </w:t>
      </w:r>
      <w:r w:rsidRPr="00DC3754">
        <w:t>Blatt verwenden.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54"/>
        <w:gridCol w:w="1994"/>
        <w:gridCol w:w="1994"/>
        <w:gridCol w:w="774"/>
        <w:gridCol w:w="1220"/>
        <w:gridCol w:w="1994"/>
      </w:tblGrid>
      <w:tr w:rsidR="00FA171B" w:rsidRPr="00FA171B" w14:paraId="7CCDA9AD" w14:textId="77777777" w:rsidTr="000F6D72">
        <w:tc>
          <w:tcPr>
            <w:tcW w:w="522" w:type="dxa"/>
            <w:tcBorders>
              <w:top w:val="single" w:sz="4" w:space="0" w:color="auto"/>
              <w:bottom w:val="nil"/>
            </w:tcBorders>
            <w:shd w:val="clear" w:color="auto" w:fill="auto"/>
            <w:vAlign w:val="center"/>
          </w:tcPr>
          <w:p w14:paraId="66D4018C" w14:textId="77777777" w:rsidR="007E19AE" w:rsidRPr="00FA171B" w:rsidRDefault="007E19AE" w:rsidP="00B80020">
            <w:pPr>
              <w:pStyle w:val="Text10Tabelleeinfach"/>
              <w:rPr>
                <w:rStyle w:val="TextLfFHervorheben"/>
              </w:rPr>
            </w:pPr>
            <w:r w:rsidRPr="00FA171B">
              <w:rPr>
                <w:rStyle w:val="TextLfFHervorheben"/>
              </w:rPr>
              <w:t>3.1</w:t>
            </w:r>
          </w:p>
        </w:tc>
        <w:tc>
          <w:tcPr>
            <w:tcW w:w="9430" w:type="dxa"/>
            <w:gridSpan w:val="6"/>
            <w:tcBorders>
              <w:top w:val="single" w:sz="4" w:space="0" w:color="auto"/>
              <w:bottom w:val="single" w:sz="4" w:space="0" w:color="auto"/>
            </w:tcBorders>
            <w:shd w:val="clear" w:color="auto" w:fill="auto"/>
            <w:vAlign w:val="center"/>
          </w:tcPr>
          <w:p w14:paraId="6E4C3657" w14:textId="77777777" w:rsidR="007E19AE" w:rsidRPr="00FA171B" w:rsidRDefault="00AD68EE" w:rsidP="00835F3E">
            <w:pPr>
              <w:pStyle w:val="Text10Tabelleeinfach"/>
              <w:tabs>
                <w:tab w:val="left" w:pos="2210"/>
                <w:tab w:val="left" w:pos="2552"/>
                <w:tab w:val="left" w:pos="6888"/>
                <w:tab w:val="left" w:pos="7229"/>
              </w:tabs>
            </w:pPr>
            <w:r w:rsidRPr="00FA171B">
              <w:rPr>
                <w:rStyle w:val="TextLfFHervorheben"/>
              </w:rPr>
              <w:t>Haben Sie Kinder?</w:t>
            </w:r>
            <w:r w:rsidR="007E19AE" w:rsidRPr="00FA171B">
              <w:tab/>
            </w:r>
            <w:r w:rsidR="007E19AE" w:rsidRPr="00FA171B">
              <w:fldChar w:fldCharType="begin">
                <w:ffData>
                  <w:name w:val="Kontrollkästchen30"/>
                  <w:enabled/>
                  <w:calcOnExit w:val="0"/>
                  <w:checkBox>
                    <w:sizeAuto/>
                    <w:default w:val="0"/>
                  </w:checkBox>
                </w:ffData>
              </w:fldChar>
            </w:r>
            <w:r w:rsidR="007E19AE" w:rsidRPr="00FA171B">
              <w:instrText xml:space="preserve"> FORMCHECKBOX </w:instrText>
            </w:r>
            <w:r w:rsidR="008C1165">
              <w:fldChar w:fldCharType="separate"/>
            </w:r>
            <w:r w:rsidR="007E19AE" w:rsidRPr="00FA171B">
              <w:fldChar w:fldCharType="end"/>
            </w:r>
            <w:r w:rsidR="007E19AE" w:rsidRPr="00FA171B">
              <w:tab/>
            </w:r>
            <w:r w:rsidR="007E19AE" w:rsidRPr="00FA171B">
              <w:rPr>
                <w:rStyle w:val="TextLfFHervorheben"/>
              </w:rPr>
              <w:t>Ja</w:t>
            </w:r>
            <w:r w:rsidRPr="00FA171B">
              <w:t xml:space="preserve"> </w:t>
            </w:r>
            <w:r w:rsidRPr="00FA171B">
              <w:rPr>
                <w:rStyle w:val="Zeichen9"/>
              </w:rPr>
              <w:t>(</w:t>
            </w:r>
            <w:r w:rsidR="00283AA4" w:rsidRPr="00FA171B">
              <w:rPr>
                <w:rStyle w:val="Zeichen9"/>
              </w:rPr>
              <w:t>B</w:t>
            </w:r>
            <w:r w:rsidR="008D482F" w:rsidRPr="00FA171B">
              <w:rPr>
                <w:rStyle w:val="Zeichen9"/>
              </w:rPr>
              <w:t xml:space="preserve">itte Nrn. 3.2. bis 3.4. </w:t>
            </w:r>
            <w:r w:rsidR="008D482F" w:rsidRPr="00FA171B">
              <w:rPr>
                <w:rStyle w:val="Zeichen9unterstrichen"/>
              </w:rPr>
              <w:t>vollständig</w:t>
            </w:r>
            <w:r w:rsidR="008D482F" w:rsidRPr="00FA171B">
              <w:rPr>
                <w:rStyle w:val="Zeichen9"/>
              </w:rPr>
              <w:t xml:space="preserve"> ausfüllen</w:t>
            </w:r>
            <w:r w:rsidR="00283AA4" w:rsidRPr="00FA171B">
              <w:rPr>
                <w:rStyle w:val="Zeichen9"/>
              </w:rPr>
              <w:t>.</w:t>
            </w:r>
            <w:r w:rsidRPr="00FA171B">
              <w:rPr>
                <w:rStyle w:val="Zeichen9"/>
              </w:rPr>
              <w:t>)</w:t>
            </w:r>
            <w:r w:rsidR="007E19AE" w:rsidRPr="00FA171B">
              <w:rPr>
                <w:rStyle w:val="Zeichen7"/>
              </w:rPr>
              <w:tab/>
            </w:r>
            <w:r w:rsidR="007E19AE" w:rsidRPr="00FA171B">
              <w:fldChar w:fldCharType="begin">
                <w:ffData>
                  <w:name w:val="Kontrollkästchen32"/>
                  <w:enabled/>
                  <w:calcOnExit w:val="0"/>
                  <w:checkBox>
                    <w:sizeAuto/>
                    <w:default w:val="0"/>
                  </w:checkBox>
                </w:ffData>
              </w:fldChar>
            </w:r>
            <w:r w:rsidR="007E19AE" w:rsidRPr="00FA171B">
              <w:instrText xml:space="preserve"> FORMCHECKBOX </w:instrText>
            </w:r>
            <w:r w:rsidR="008C1165">
              <w:fldChar w:fldCharType="separate"/>
            </w:r>
            <w:r w:rsidR="007E19AE" w:rsidRPr="00FA171B">
              <w:fldChar w:fldCharType="end"/>
            </w:r>
            <w:r w:rsidR="007E19AE" w:rsidRPr="00FA171B">
              <w:tab/>
            </w:r>
            <w:r w:rsidR="007E19AE" w:rsidRPr="00FA171B">
              <w:rPr>
                <w:rStyle w:val="TextLfFHervorheben"/>
              </w:rPr>
              <w:t>Nein</w:t>
            </w:r>
            <w:r w:rsidRPr="00FA171B">
              <w:rPr>
                <w:rStyle w:val="Zeichen9"/>
              </w:rPr>
              <w:t xml:space="preserve"> (</w:t>
            </w:r>
            <w:r w:rsidR="008D482F" w:rsidRPr="00FA171B">
              <w:rPr>
                <w:rStyle w:val="Zeichen9"/>
              </w:rPr>
              <w:t>weiter bei Nr. 4</w:t>
            </w:r>
            <w:r w:rsidRPr="00FA171B">
              <w:rPr>
                <w:rStyle w:val="Zeichen9"/>
              </w:rPr>
              <w:t>)</w:t>
            </w:r>
          </w:p>
        </w:tc>
      </w:tr>
      <w:tr w:rsidR="00FA171B" w:rsidRPr="00FA171B" w14:paraId="475EEFA8" w14:textId="77777777" w:rsidTr="000F6D72">
        <w:tc>
          <w:tcPr>
            <w:tcW w:w="522" w:type="dxa"/>
            <w:tcBorders>
              <w:top w:val="single" w:sz="4" w:space="0" w:color="auto"/>
              <w:bottom w:val="nil"/>
            </w:tcBorders>
            <w:shd w:val="clear" w:color="auto" w:fill="auto"/>
            <w:vAlign w:val="center"/>
          </w:tcPr>
          <w:p w14:paraId="78F35EA3" w14:textId="77777777" w:rsidR="00AD68EE" w:rsidRPr="00FA171B" w:rsidRDefault="00AD68EE" w:rsidP="00761B14">
            <w:pPr>
              <w:pStyle w:val="Text10Tabelleeinfach"/>
              <w:rPr>
                <w:rStyle w:val="TextLfFHervorheben"/>
              </w:rPr>
            </w:pPr>
            <w:r w:rsidRPr="00FA171B">
              <w:rPr>
                <w:rStyle w:val="TextLfFHervorheben"/>
              </w:rPr>
              <w:t>3.2</w:t>
            </w:r>
          </w:p>
        </w:tc>
        <w:tc>
          <w:tcPr>
            <w:tcW w:w="9430" w:type="dxa"/>
            <w:gridSpan w:val="6"/>
            <w:tcBorders>
              <w:top w:val="single" w:sz="4" w:space="0" w:color="auto"/>
              <w:bottom w:val="single" w:sz="4" w:space="0" w:color="auto"/>
            </w:tcBorders>
            <w:shd w:val="clear" w:color="auto" w:fill="auto"/>
            <w:vAlign w:val="center"/>
          </w:tcPr>
          <w:p w14:paraId="2B8278BF" w14:textId="77777777" w:rsidR="00AD68EE" w:rsidRPr="00FA171B" w:rsidRDefault="00AD68EE" w:rsidP="00761B14">
            <w:pPr>
              <w:pStyle w:val="Text10Tabelleeinfach"/>
              <w:rPr>
                <w:rStyle w:val="TextLfFHervorheben"/>
              </w:rPr>
            </w:pPr>
            <w:r w:rsidRPr="00FA171B">
              <w:rPr>
                <w:rStyle w:val="TextLfFHervorheben"/>
              </w:rPr>
              <w:t>Angaben zum Kind/zu den Kindern</w:t>
            </w:r>
          </w:p>
        </w:tc>
      </w:tr>
      <w:tr w:rsidR="009C3186" w:rsidRPr="00FA171B" w14:paraId="169EDFB1" w14:textId="77777777" w:rsidTr="000F6D72">
        <w:tc>
          <w:tcPr>
            <w:tcW w:w="1976" w:type="dxa"/>
            <w:gridSpan w:val="2"/>
            <w:shd w:val="clear" w:color="auto" w:fill="auto"/>
            <w:vAlign w:val="center"/>
          </w:tcPr>
          <w:p w14:paraId="201CE9AF" w14:textId="77777777" w:rsidR="009C3186" w:rsidRPr="00FA171B" w:rsidRDefault="009C3186" w:rsidP="004A6D5B">
            <w:pPr>
              <w:pStyle w:val="Text9Tabelleeinfach"/>
            </w:pPr>
          </w:p>
        </w:tc>
        <w:tc>
          <w:tcPr>
            <w:tcW w:w="1994" w:type="dxa"/>
            <w:shd w:val="clear" w:color="auto" w:fill="auto"/>
            <w:vAlign w:val="center"/>
          </w:tcPr>
          <w:p w14:paraId="103D9666" w14:textId="77777777" w:rsidR="009C3186" w:rsidRPr="00FA171B" w:rsidRDefault="009C3186" w:rsidP="004A6D5B">
            <w:pPr>
              <w:pStyle w:val="Zentriert"/>
            </w:pPr>
            <w:r w:rsidRPr="00FA171B">
              <w:t>Kind 1</w:t>
            </w:r>
          </w:p>
        </w:tc>
        <w:tc>
          <w:tcPr>
            <w:tcW w:w="1994" w:type="dxa"/>
            <w:shd w:val="clear" w:color="auto" w:fill="auto"/>
            <w:vAlign w:val="center"/>
          </w:tcPr>
          <w:p w14:paraId="25BF86E5" w14:textId="77777777" w:rsidR="009C3186" w:rsidRPr="00FA171B" w:rsidRDefault="009C3186" w:rsidP="004A6D5B">
            <w:pPr>
              <w:pStyle w:val="Zentriert"/>
            </w:pPr>
            <w:r w:rsidRPr="00FA171B">
              <w:t>Kind 2</w:t>
            </w:r>
          </w:p>
        </w:tc>
        <w:tc>
          <w:tcPr>
            <w:tcW w:w="1994" w:type="dxa"/>
            <w:gridSpan w:val="2"/>
            <w:shd w:val="clear" w:color="auto" w:fill="auto"/>
            <w:vAlign w:val="center"/>
          </w:tcPr>
          <w:p w14:paraId="3FA6CFBD" w14:textId="77777777" w:rsidR="009C3186" w:rsidRPr="00FA171B" w:rsidRDefault="009C3186" w:rsidP="004A6D5B">
            <w:pPr>
              <w:pStyle w:val="Zentriert"/>
            </w:pPr>
            <w:r w:rsidRPr="00FA171B">
              <w:t>Kind 3</w:t>
            </w:r>
          </w:p>
        </w:tc>
        <w:tc>
          <w:tcPr>
            <w:tcW w:w="1994" w:type="dxa"/>
            <w:shd w:val="clear" w:color="auto" w:fill="auto"/>
            <w:vAlign w:val="center"/>
          </w:tcPr>
          <w:p w14:paraId="7D7C699C" w14:textId="77777777" w:rsidR="009C3186" w:rsidRPr="00FA171B" w:rsidRDefault="009C3186" w:rsidP="004A6D5B">
            <w:pPr>
              <w:pStyle w:val="Zentriert"/>
            </w:pPr>
            <w:r w:rsidRPr="00FA171B">
              <w:t>Kind 4</w:t>
            </w:r>
          </w:p>
        </w:tc>
      </w:tr>
      <w:tr w:rsidR="009C3186" w:rsidRPr="00FA171B" w14:paraId="294BE12C" w14:textId="77777777" w:rsidTr="000F6D72">
        <w:trPr>
          <w:trHeight w:val="680"/>
        </w:trPr>
        <w:tc>
          <w:tcPr>
            <w:tcW w:w="1976" w:type="dxa"/>
            <w:gridSpan w:val="2"/>
            <w:shd w:val="clear" w:color="auto" w:fill="auto"/>
            <w:vAlign w:val="center"/>
          </w:tcPr>
          <w:p w14:paraId="67F84458" w14:textId="77777777" w:rsidR="009C3186" w:rsidRPr="00FA171B" w:rsidRDefault="009C3186" w:rsidP="00D8020D">
            <w:pPr>
              <w:pStyle w:val="Text9Tabelleeinfachlinks2"/>
            </w:pPr>
            <w:r w:rsidRPr="00FA171B">
              <w:t>Name, Vorname des Kindes</w:t>
            </w:r>
          </w:p>
        </w:tc>
        <w:tc>
          <w:tcPr>
            <w:tcW w:w="1994" w:type="dxa"/>
            <w:shd w:val="clear" w:color="auto" w:fill="auto"/>
            <w:vAlign w:val="center"/>
          </w:tcPr>
          <w:p w14:paraId="3A62C2E7" w14:textId="77777777" w:rsidR="009C3186" w:rsidRPr="00FA171B" w:rsidRDefault="009C3186" w:rsidP="007E19AE">
            <w:pPr>
              <w:pStyle w:val="Text9Tabelleeinfachlinks1"/>
            </w:pPr>
          </w:p>
        </w:tc>
        <w:tc>
          <w:tcPr>
            <w:tcW w:w="1994" w:type="dxa"/>
            <w:shd w:val="clear" w:color="auto" w:fill="auto"/>
            <w:vAlign w:val="center"/>
          </w:tcPr>
          <w:p w14:paraId="79DBF713" w14:textId="77777777" w:rsidR="009C3186" w:rsidRPr="00FA171B" w:rsidRDefault="009C3186" w:rsidP="007E19AE">
            <w:pPr>
              <w:pStyle w:val="Text9Tabelleeinfachlinks1"/>
            </w:pPr>
          </w:p>
        </w:tc>
        <w:tc>
          <w:tcPr>
            <w:tcW w:w="1994" w:type="dxa"/>
            <w:gridSpan w:val="2"/>
            <w:shd w:val="clear" w:color="auto" w:fill="auto"/>
            <w:vAlign w:val="center"/>
          </w:tcPr>
          <w:p w14:paraId="06A287F8" w14:textId="77777777" w:rsidR="009C3186" w:rsidRPr="00FA171B" w:rsidRDefault="009C3186" w:rsidP="007E19AE">
            <w:pPr>
              <w:pStyle w:val="Text9Tabelleeinfachlinks1"/>
            </w:pPr>
          </w:p>
        </w:tc>
        <w:tc>
          <w:tcPr>
            <w:tcW w:w="1994" w:type="dxa"/>
            <w:shd w:val="clear" w:color="auto" w:fill="auto"/>
            <w:vAlign w:val="center"/>
          </w:tcPr>
          <w:p w14:paraId="2446F682" w14:textId="77777777" w:rsidR="009C3186" w:rsidRPr="00FA171B" w:rsidRDefault="009C3186" w:rsidP="007E19AE">
            <w:pPr>
              <w:pStyle w:val="Text9Tabelleeinfachlinks1"/>
            </w:pPr>
          </w:p>
        </w:tc>
      </w:tr>
      <w:tr w:rsidR="009C3186" w:rsidRPr="00FA171B" w14:paraId="7A52E421" w14:textId="77777777" w:rsidTr="000F6D72">
        <w:trPr>
          <w:trHeight w:val="454"/>
        </w:trPr>
        <w:tc>
          <w:tcPr>
            <w:tcW w:w="1976" w:type="dxa"/>
            <w:gridSpan w:val="2"/>
            <w:shd w:val="clear" w:color="auto" w:fill="auto"/>
            <w:vAlign w:val="center"/>
          </w:tcPr>
          <w:p w14:paraId="5F0A1C2A" w14:textId="77777777" w:rsidR="009C3186" w:rsidRPr="00FA171B" w:rsidRDefault="009C3186" w:rsidP="00D8020D">
            <w:pPr>
              <w:pStyle w:val="Text9Tabelleeinfachlinks2"/>
            </w:pPr>
            <w:r w:rsidRPr="00FA171B">
              <w:t>Geburtsdatum des Kindes</w:t>
            </w:r>
          </w:p>
        </w:tc>
        <w:tc>
          <w:tcPr>
            <w:tcW w:w="1994" w:type="dxa"/>
            <w:shd w:val="clear" w:color="auto" w:fill="auto"/>
            <w:vAlign w:val="center"/>
          </w:tcPr>
          <w:p w14:paraId="21E76687" w14:textId="77777777" w:rsidR="009C3186" w:rsidRPr="00FA171B" w:rsidRDefault="009C3186" w:rsidP="007E19AE">
            <w:pPr>
              <w:pStyle w:val="Text9Tabelleeinfachlinks1"/>
            </w:pPr>
          </w:p>
        </w:tc>
        <w:tc>
          <w:tcPr>
            <w:tcW w:w="1994" w:type="dxa"/>
            <w:shd w:val="clear" w:color="auto" w:fill="auto"/>
            <w:vAlign w:val="center"/>
          </w:tcPr>
          <w:p w14:paraId="455518C4" w14:textId="77777777" w:rsidR="009C3186" w:rsidRPr="00FA171B" w:rsidRDefault="009C3186" w:rsidP="007E19AE">
            <w:pPr>
              <w:pStyle w:val="Text9Tabelleeinfachlinks1"/>
            </w:pPr>
          </w:p>
        </w:tc>
        <w:tc>
          <w:tcPr>
            <w:tcW w:w="1994" w:type="dxa"/>
            <w:gridSpan w:val="2"/>
            <w:shd w:val="clear" w:color="auto" w:fill="auto"/>
            <w:vAlign w:val="center"/>
          </w:tcPr>
          <w:p w14:paraId="6CA3FB3B" w14:textId="77777777" w:rsidR="009C3186" w:rsidRPr="00FA171B" w:rsidRDefault="009C3186" w:rsidP="007E19AE">
            <w:pPr>
              <w:pStyle w:val="Text9Tabelleeinfachlinks1"/>
            </w:pPr>
          </w:p>
        </w:tc>
        <w:tc>
          <w:tcPr>
            <w:tcW w:w="1994" w:type="dxa"/>
            <w:shd w:val="clear" w:color="auto" w:fill="auto"/>
            <w:vAlign w:val="center"/>
          </w:tcPr>
          <w:p w14:paraId="69E9F314" w14:textId="77777777" w:rsidR="009C3186" w:rsidRPr="00FA171B" w:rsidRDefault="009C3186" w:rsidP="007E19AE">
            <w:pPr>
              <w:pStyle w:val="Text9Tabelleeinfachlinks1"/>
            </w:pPr>
          </w:p>
        </w:tc>
      </w:tr>
      <w:tr w:rsidR="009C3186" w:rsidRPr="00FA171B" w14:paraId="519E07B0" w14:textId="77777777" w:rsidTr="000F6D72">
        <w:trPr>
          <w:trHeight w:val="454"/>
        </w:trPr>
        <w:tc>
          <w:tcPr>
            <w:tcW w:w="1976" w:type="dxa"/>
            <w:gridSpan w:val="2"/>
            <w:shd w:val="clear" w:color="auto" w:fill="auto"/>
            <w:vAlign w:val="center"/>
          </w:tcPr>
          <w:p w14:paraId="5906C3A4" w14:textId="77777777" w:rsidR="009C3186" w:rsidRPr="00FA171B" w:rsidRDefault="009C3186" w:rsidP="00D8020D">
            <w:pPr>
              <w:pStyle w:val="Text9Tabelleeinfachlinks2"/>
            </w:pPr>
            <w:r w:rsidRPr="00FA171B">
              <w:t>Rechtliche Stellung zum Kind</w:t>
            </w:r>
          </w:p>
        </w:tc>
        <w:tc>
          <w:tcPr>
            <w:tcW w:w="1994" w:type="dxa"/>
            <w:shd w:val="clear" w:color="auto" w:fill="auto"/>
            <w:vAlign w:val="center"/>
          </w:tcPr>
          <w:p w14:paraId="738C5BF1" w14:textId="77777777" w:rsidR="009C3186" w:rsidRPr="00FA171B" w:rsidRDefault="009C3186" w:rsidP="007E19AE">
            <w:pPr>
              <w:pStyle w:val="Text9Tabelleeinfachlinks1"/>
            </w:pPr>
          </w:p>
        </w:tc>
        <w:tc>
          <w:tcPr>
            <w:tcW w:w="1994" w:type="dxa"/>
            <w:shd w:val="clear" w:color="auto" w:fill="auto"/>
            <w:vAlign w:val="center"/>
          </w:tcPr>
          <w:p w14:paraId="6AB025EF" w14:textId="77777777" w:rsidR="009C3186" w:rsidRPr="00FA171B" w:rsidRDefault="009C3186" w:rsidP="007E19AE">
            <w:pPr>
              <w:pStyle w:val="Text9Tabelleeinfachlinks1"/>
            </w:pPr>
          </w:p>
        </w:tc>
        <w:tc>
          <w:tcPr>
            <w:tcW w:w="1994" w:type="dxa"/>
            <w:gridSpan w:val="2"/>
            <w:shd w:val="clear" w:color="auto" w:fill="auto"/>
            <w:vAlign w:val="center"/>
          </w:tcPr>
          <w:p w14:paraId="02AC258F" w14:textId="77777777" w:rsidR="009C3186" w:rsidRPr="00FA171B" w:rsidRDefault="009C3186" w:rsidP="007E19AE">
            <w:pPr>
              <w:pStyle w:val="Text9Tabelleeinfachlinks1"/>
            </w:pPr>
          </w:p>
        </w:tc>
        <w:tc>
          <w:tcPr>
            <w:tcW w:w="1994" w:type="dxa"/>
            <w:shd w:val="clear" w:color="auto" w:fill="auto"/>
            <w:vAlign w:val="center"/>
          </w:tcPr>
          <w:p w14:paraId="2129895C" w14:textId="77777777" w:rsidR="009C3186" w:rsidRPr="00FA171B" w:rsidRDefault="009C3186" w:rsidP="007E19AE">
            <w:pPr>
              <w:pStyle w:val="Text9Tabelleeinfachlinks1"/>
            </w:pPr>
          </w:p>
        </w:tc>
      </w:tr>
      <w:tr w:rsidR="009C3186" w:rsidRPr="00FA171B" w14:paraId="2D9106EE" w14:textId="77777777" w:rsidTr="000F6D72">
        <w:trPr>
          <w:trHeight w:val="454"/>
        </w:trPr>
        <w:tc>
          <w:tcPr>
            <w:tcW w:w="1976" w:type="dxa"/>
            <w:gridSpan w:val="2"/>
            <w:shd w:val="clear" w:color="auto" w:fill="auto"/>
            <w:vAlign w:val="center"/>
          </w:tcPr>
          <w:p w14:paraId="48291DEE" w14:textId="33590648" w:rsidR="009C3186" w:rsidRPr="00FA72A7" w:rsidRDefault="009C3186" w:rsidP="00D8020D">
            <w:pPr>
              <w:pStyle w:val="Text9Tabelleeinfachlinks2"/>
            </w:pPr>
            <w:r w:rsidRPr="00FA72A7">
              <w:t>in meinen Haushalt aufgenommen</w:t>
            </w:r>
          </w:p>
        </w:tc>
        <w:tc>
          <w:tcPr>
            <w:tcW w:w="1994" w:type="dxa"/>
            <w:shd w:val="clear" w:color="auto" w:fill="auto"/>
            <w:vAlign w:val="center"/>
          </w:tcPr>
          <w:p w14:paraId="6C6E182A" w14:textId="173B805C" w:rsidR="009C3186" w:rsidRPr="00FA171B" w:rsidRDefault="009C3186" w:rsidP="00835C9A">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8C1165">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r>
            <w:r>
              <w:t xml:space="preserve"> Nein</w:t>
            </w:r>
          </w:p>
        </w:tc>
        <w:tc>
          <w:tcPr>
            <w:tcW w:w="1994" w:type="dxa"/>
            <w:shd w:val="clear" w:color="auto" w:fill="auto"/>
            <w:vAlign w:val="center"/>
          </w:tcPr>
          <w:p w14:paraId="56A1E1E4" w14:textId="7256322F" w:rsidR="009C3186" w:rsidRPr="00FA171B" w:rsidRDefault="009C3186" w:rsidP="007E19AE">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8C1165">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r>
            <w:r>
              <w:t xml:space="preserve"> Nein</w:t>
            </w:r>
          </w:p>
        </w:tc>
        <w:tc>
          <w:tcPr>
            <w:tcW w:w="1994" w:type="dxa"/>
            <w:gridSpan w:val="2"/>
            <w:shd w:val="clear" w:color="auto" w:fill="auto"/>
            <w:vAlign w:val="center"/>
          </w:tcPr>
          <w:p w14:paraId="1B63D18E" w14:textId="58A9A12B" w:rsidR="009C3186" w:rsidRPr="00FA171B" w:rsidRDefault="009C3186" w:rsidP="007E19AE">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8C1165">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r>
            <w:r>
              <w:t xml:space="preserve"> Nein</w:t>
            </w:r>
          </w:p>
        </w:tc>
        <w:tc>
          <w:tcPr>
            <w:tcW w:w="1994" w:type="dxa"/>
            <w:shd w:val="clear" w:color="auto" w:fill="auto"/>
            <w:vAlign w:val="center"/>
          </w:tcPr>
          <w:p w14:paraId="5F6AF360" w14:textId="51A1F679" w:rsidR="009C3186" w:rsidRPr="00FA171B" w:rsidRDefault="009C3186" w:rsidP="007E19AE">
            <w:pPr>
              <w:pStyle w:val="Text9Tabelleeinfachlinks1"/>
            </w:pPr>
            <w:r w:rsidRPr="00313723">
              <w:fldChar w:fldCharType="begin">
                <w:ffData>
                  <w:name w:val="Kontrollkästchen30"/>
                  <w:enabled/>
                  <w:calcOnExit w:val="0"/>
                  <w:checkBox>
                    <w:sizeAuto/>
                    <w:default w:val="0"/>
                  </w:checkBox>
                </w:ffData>
              </w:fldChar>
            </w:r>
            <w:r w:rsidRPr="00313723">
              <w:instrText xml:space="preserve"> FORMCHECKBOX </w:instrText>
            </w:r>
            <w:r w:rsidR="008C1165">
              <w:fldChar w:fldCharType="separate"/>
            </w:r>
            <w:r w:rsidRPr="00313723">
              <w:fldChar w:fldCharType="end"/>
            </w:r>
            <w:r>
              <w:t xml:space="preserve"> </w:t>
            </w:r>
            <w:r w:rsidRPr="00313723">
              <w:t>Ja</w:t>
            </w:r>
            <w:r>
              <w:t xml:space="preserve"> </w:t>
            </w:r>
            <w:r w:rsidRPr="00313723">
              <w:fldChar w:fldCharType="begin">
                <w:ffData>
                  <w:name w:val="Kontrollkästchen30"/>
                  <w:enabled/>
                  <w:calcOnExit w:val="0"/>
                  <w:checkBox>
                    <w:sizeAuto/>
                    <w:default w:val="0"/>
                  </w:checkBox>
                </w:ffData>
              </w:fldChar>
            </w:r>
            <w:r w:rsidRPr="00313723">
              <w:instrText xml:space="preserve"> FORMCHECKBOX </w:instrText>
            </w:r>
            <w:r w:rsidR="008C1165">
              <w:fldChar w:fldCharType="separate"/>
            </w:r>
            <w:r w:rsidRPr="00313723">
              <w:fldChar w:fldCharType="end"/>
            </w:r>
            <w:r w:rsidRPr="00313723">
              <w:tab/>
            </w:r>
            <w:r>
              <w:t xml:space="preserve"> Nein</w:t>
            </w:r>
          </w:p>
        </w:tc>
      </w:tr>
      <w:tr w:rsidR="009C3186" w:rsidRPr="00FA171B" w14:paraId="2908BD6B" w14:textId="77777777" w:rsidTr="000F6D72">
        <w:trPr>
          <w:trHeight w:val="454"/>
        </w:trPr>
        <w:tc>
          <w:tcPr>
            <w:tcW w:w="1976" w:type="dxa"/>
            <w:gridSpan w:val="2"/>
            <w:shd w:val="clear" w:color="auto" w:fill="auto"/>
            <w:vAlign w:val="center"/>
          </w:tcPr>
          <w:p w14:paraId="449B2F1D" w14:textId="77777777" w:rsidR="009C3186" w:rsidRPr="00FA72A7" w:rsidRDefault="009C3186" w:rsidP="00835C9A">
            <w:pPr>
              <w:pStyle w:val="Text9Tabelleeinfachlinks2"/>
            </w:pPr>
            <w:r w:rsidRPr="00FA72A7">
              <w:rPr>
                <w:b/>
              </w:rPr>
              <w:t>Falls nein</w:t>
            </w:r>
            <w:r w:rsidRPr="00FA72A7">
              <w:t xml:space="preserve">: </w:t>
            </w:r>
          </w:p>
          <w:p w14:paraId="7226A6FA" w14:textId="106B41B5" w:rsidR="009C3186" w:rsidRPr="00FA72A7" w:rsidRDefault="009C3186" w:rsidP="00835C9A">
            <w:pPr>
              <w:pStyle w:val="Text9Tabelleeinfachlinks2"/>
            </w:pPr>
            <w:r w:rsidRPr="00FA72A7">
              <w:t>Grund der anderweitigen Unterbringung</w:t>
            </w:r>
          </w:p>
        </w:tc>
        <w:tc>
          <w:tcPr>
            <w:tcW w:w="1994" w:type="dxa"/>
            <w:shd w:val="clear" w:color="auto" w:fill="auto"/>
            <w:vAlign w:val="center"/>
          </w:tcPr>
          <w:p w14:paraId="4FE0C326" w14:textId="77777777" w:rsidR="009C3186" w:rsidRPr="00313723" w:rsidRDefault="009C3186" w:rsidP="00835C9A">
            <w:pPr>
              <w:pStyle w:val="Text9Tabelleeinfachlinks1"/>
            </w:pPr>
          </w:p>
        </w:tc>
        <w:tc>
          <w:tcPr>
            <w:tcW w:w="1994" w:type="dxa"/>
            <w:shd w:val="clear" w:color="auto" w:fill="auto"/>
            <w:vAlign w:val="center"/>
          </w:tcPr>
          <w:p w14:paraId="7CAB6C3B" w14:textId="77777777" w:rsidR="009C3186" w:rsidRPr="00313723" w:rsidRDefault="009C3186" w:rsidP="007E19AE">
            <w:pPr>
              <w:pStyle w:val="Text9Tabelleeinfachlinks1"/>
            </w:pPr>
          </w:p>
        </w:tc>
        <w:tc>
          <w:tcPr>
            <w:tcW w:w="1994" w:type="dxa"/>
            <w:gridSpan w:val="2"/>
            <w:shd w:val="clear" w:color="auto" w:fill="auto"/>
            <w:vAlign w:val="center"/>
          </w:tcPr>
          <w:p w14:paraId="5764150F" w14:textId="77777777" w:rsidR="009C3186" w:rsidRPr="00313723" w:rsidRDefault="009C3186" w:rsidP="007E19AE">
            <w:pPr>
              <w:pStyle w:val="Text9Tabelleeinfachlinks1"/>
            </w:pPr>
          </w:p>
        </w:tc>
        <w:tc>
          <w:tcPr>
            <w:tcW w:w="1994" w:type="dxa"/>
            <w:shd w:val="clear" w:color="auto" w:fill="auto"/>
            <w:vAlign w:val="center"/>
          </w:tcPr>
          <w:p w14:paraId="3588C395" w14:textId="77777777" w:rsidR="009C3186" w:rsidRPr="00313723" w:rsidRDefault="009C3186" w:rsidP="007E19AE">
            <w:pPr>
              <w:pStyle w:val="Text9Tabelleeinfachlinks1"/>
            </w:pPr>
          </w:p>
        </w:tc>
      </w:tr>
      <w:tr w:rsidR="00FA171B" w:rsidRPr="00FA171B" w14:paraId="07A51E7D" w14:textId="77777777" w:rsidTr="000F6D72">
        <w:tc>
          <w:tcPr>
            <w:tcW w:w="522" w:type="dxa"/>
            <w:tcBorders>
              <w:top w:val="single" w:sz="4" w:space="0" w:color="auto"/>
              <w:bottom w:val="nil"/>
            </w:tcBorders>
            <w:shd w:val="clear" w:color="auto" w:fill="auto"/>
            <w:vAlign w:val="center"/>
          </w:tcPr>
          <w:p w14:paraId="3699CF7E" w14:textId="77777777" w:rsidR="00AD68EE" w:rsidRPr="00FA171B" w:rsidRDefault="00AD68EE" w:rsidP="00283AA4">
            <w:pPr>
              <w:pStyle w:val="Text10Tabelleeinfach"/>
              <w:rPr>
                <w:rStyle w:val="TextLfFHervorheben"/>
              </w:rPr>
            </w:pPr>
            <w:r w:rsidRPr="00FA171B">
              <w:rPr>
                <w:rStyle w:val="TextLfFHervorheben"/>
              </w:rPr>
              <w:t>3.</w:t>
            </w:r>
            <w:r w:rsidR="00283AA4" w:rsidRPr="00FA171B">
              <w:rPr>
                <w:rStyle w:val="TextLfFHervorheben"/>
              </w:rPr>
              <w:t>3</w:t>
            </w:r>
          </w:p>
        </w:tc>
        <w:tc>
          <w:tcPr>
            <w:tcW w:w="9430" w:type="dxa"/>
            <w:gridSpan w:val="6"/>
            <w:tcBorders>
              <w:top w:val="single" w:sz="4" w:space="0" w:color="auto"/>
              <w:bottom w:val="single" w:sz="4" w:space="0" w:color="auto"/>
            </w:tcBorders>
            <w:shd w:val="clear" w:color="auto" w:fill="auto"/>
            <w:vAlign w:val="center"/>
          </w:tcPr>
          <w:p w14:paraId="45B9E579" w14:textId="77777777" w:rsidR="00AD68EE" w:rsidRPr="00FA171B" w:rsidRDefault="00AD68EE" w:rsidP="00761B14">
            <w:pPr>
              <w:pStyle w:val="Text10Tabelleeinfach"/>
              <w:rPr>
                <w:rStyle w:val="TextLfFHervorheben"/>
              </w:rPr>
            </w:pPr>
            <w:r w:rsidRPr="00FA171B">
              <w:rPr>
                <w:rStyle w:val="TextLfFHervorheben"/>
              </w:rPr>
              <w:t>Wer bezieht Kindergeld bzw. wer hat Kindergeld beantragt oder wird dies beantragen?</w:t>
            </w:r>
          </w:p>
        </w:tc>
      </w:tr>
      <w:tr w:rsidR="009C3186" w:rsidRPr="00FA171B" w14:paraId="049DD55F" w14:textId="77777777" w:rsidTr="000F6D72">
        <w:trPr>
          <w:trHeight w:val="794"/>
        </w:trPr>
        <w:tc>
          <w:tcPr>
            <w:tcW w:w="1976" w:type="dxa"/>
            <w:gridSpan w:val="2"/>
            <w:shd w:val="clear" w:color="auto" w:fill="auto"/>
            <w:vAlign w:val="center"/>
          </w:tcPr>
          <w:p w14:paraId="648F587B" w14:textId="112DA363" w:rsidR="009C3186" w:rsidRPr="00FA171B" w:rsidRDefault="009C3186" w:rsidP="00835C9A">
            <w:pPr>
              <w:pStyle w:val="Text9Tabelleeinfachlinks2"/>
            </w:pPr>
            <w:r w:rsidRPr="00FA171B">
              <w:t xml:space="preserve">Name, Vorname des Kindergeldbeziehers / der </w:t>
            </w:r>
            <w:proofErr w:type="spellStart"/>
            <w:r w:rsidRPr="00FA171B">
              <w:t>Kindergeldbe-zieherin</w:t>
            </w:r>
            <w:proofErr w:type="spellEnd"/>
            <w:r>
              <w:t xml:space="preserve"> </w:t>
            </w:r>
            <w:r w:rsidRPr="00D57BC0">
              <w:rPr>
                <w:rStyle w:val="Funotenzeichen"/>
              </w:rPr>
              <w:footnoteReference w:id="1"/>
            </w:r>
          </w:p>
        </w:tc>
        <w:tc>
          <w:tcPr>
            <w:tcW w:w="1994" w:type="dxa"/>
            <w:shd w:val="clear" w:color="auto" w:fill="auto"/>
            <w:vAlign w:val="center"/>
          </w:tcPr>
          <w:p w14:paraId="6A4253ED" w14:textId="77777777" w:rsidR="009C3186" w:rsidRPr="00FA171B" w:rsidRDefault="009C3186" w:rsidP="007E19AE">
            <w:pPr>
              <w:pStyle w:val="Text9Tabelleeinfachlinks1"/>
            </w:pPr>
          </w:p>
        </w:tc>
        <w:tc>
          <w:tcPr>
            <w:tcW w:w="1994" w:type="dxa"/>
            <w:shd w:val="clear" w:color="auto" w:fill="auto"/>
            <w:vAlign w:val="center"/>
          </w:tcPr>
          <w:p w14:paraId="0D9AA4DC" w14:textId="77777777" w:rsidR="009C3186" w:rsidRPr="00FA171B" w:rsidRDefault="009C3186" w:rsidP="007E19AE">
            <w:pPr>
              <w:pStyle w:val="Text9Tabelleeinfachlinks1"/>
            </w:pPr>
          </w:p>
        </w:tc>
        <w:tc>
          <w:tcPr>
            <w:tcW w:w="1994" w:type="dxa"/>
            <w:gridSpan w:val="2"/>
            <w:shd w:val="clear" w:color="auto" w:fill="auto"/>
            <w:vAlign w:val="center"/>
          </w:tcPr>
          <w:p w14:paraId="00B345C5" w14:textId="77777777" w:rsidR="009C3186" w:rsidRPr="00FA171B" w:rsidRDefault="009C3186" w:rsidP="007E19AE">
            <w:pPr>
              <w:pStyle w:val="Text9Tabelleeinfachlinks1"/>
            </w:pPr>
          </w:p>
        </w:tc>
        <w:tc>
          <w:tcPr>
            <w:tcW w:w="1994" w:type="dxa"/>
            <w:shd w:val="clear" w:color="auto" w:fill="auto"/>
            <w:vAlign w:val="center"/>
          </w:tcPr>
          <w:p w14:paraId="788852BB" w14:textId="77777777" w:rsidR="009C3186" w:rsidRPr="00FA171B" w:rsidRDefault="009C3186" w:rsidP="007E19AE">
            <w:pPr>
              <w:pStyle w:val="Text9Tabelleeinfachlinks1"/>
            </w:pPr>
          </w:p>
        </w:tc>
      </w:tr>
      <w:tr w:rsidR="009C3186" w:rsidRPr="00FA171B" w14:paraId="73A71B3E" w14:textId="77777777" w:rsidTr="000F6D72">
        <w:trPr>
          <w:trHeight w:val="794"/>
        </w:trPr>
        <w:tc>
          <w:tcPr>
            <w:tcW w:w="1976" w:type="dxa"/>
            <w:gridSpan w:val="2"/>
            <w:shd w:val="clear" w:color="auto" w:fill="auto"/>
            <w:vAlign w:val="center"/>
          </w:tcPr>
          <w:p w14:paraId="360F496C" w14:textId="77777777" w:rsidR="009C3186" w:rsidRPr="00FA171B" w:rsidRDefault="009C3186" w:rsidP="00D8020D">
            <w:pPr>
              <w:pStyle w:val="Text9Tabelleeinfachlinks2"/>
            </w:pPr>
            <w:r w:rsidRPr="00FA171B">
              <w:t xml:space="preserve">Geburtsdatum des Kindergeldbeziehers / der </w:t>
            </w:r>
            <w:proofErr w:type="spellStart"/>
            <w:r w:rsidRPr="00FA171B">
              <w:t>Kindergeldbe-zieherin</w:t>
            </w:r>
            <w:proofErr w:type="spellEnd"/>
          </w:p>
        </w:tc>
        <w:tc>
          <w:tcPr>
            <w:tcW w:w="1994" w:type="dxa"/>
            <w:shd w:val="clear" w:color="auto" w:fill="auto"/>
            <w:vAlign w:val="center"/>
          </w:tcPr>
          <w:p w14:paraId="038078A6" w14:textId="77777777" w:rsidR="009C3186" w:rsidRPr="00FA171B" w:rsidRDefault="009C3186" w:rsidP="007E19AE">
            <w:pPr>
              <w:pStyle w:val="Text9Tabelleeinfachlinks1"/>
            </w:pPr>
          </w:p>
        </w:tc>
        <w:tc>
          <w:tcPr>
            <w:tcW w:w="1994" w:type="dxa"/>
            <w:shd w:val="clear" w:color="auto" w:fill="auto"/>
            <w:vAlign w:val="center"/>
          </w:tcPr>
          <w:p w14:paraId="72A1258F" w14:textId="77777777" w:rsidR="009C3186" w:rsidRPr="00FA171B" w:rsidRDefault="009C3186" w:rsidP="007E19AE">
            <w:pPr>
              <w:pStyle w:val="Text9Tabelleeinfachlinks1"/>
            </w:pPr>
          </w:p>
        </w:tc>
        <w:tc>
          <w:tcPr>
            <w:tcW w:w="1994" w:type="dxa"/>
            <w:gridSpan w:val="2"/>
            <w:shd w:val="clear" w:color="auto" w:fill="auto"/>
            <w:vAlign w:val="center"/>
          </w:tcPr>
          <w:p w14:paraId="2B2AD410" w14:textId="77777777" w:rsidR="009C3186" w:rsidRPr="00FA171B" w:rsidRDefault="009C3186" w:rsidP="007E19AE">
            <w:pPr>
              <w:pStyle w:val="Text9Tabelleeinfachlinks1"/>
            </w:pPr>
          </w:p>
        </w:tc>
        <w:tc>
          <w:tcPr>
            <w:tcW w:w="1994" w:type="dxa"/>
            <w:shd w:val="clear" w:color="auto" w:fill="auto"/>
            <w:vAlign w:val="center"/>
          </w:tcPr>
          <w:p w14:paraId="2516400F" w14:textId="77777777" w:rsidR="009C3186" w:rsidRPr="00FA171B" w:rsidRDefault="009C3186" w:rsidP="007E19AE">
            <w:pPr>
              <w:pStyle w:val="Text9Tabelleeinfachlinks1"/>
            </w:pPr>
          </w:p>
        </w:tc>
      </w:tr>
      <w:tr w:rsidR="009C3186" w:rsidRPr="00FA171B" w14:paraId="240005C5" w14:textId="77777777" w:rsidTr="000F6D72">
        <w:trPr>
          <w:trHeight w:val="680"/>
        </w:trPr>
        <w:tc>
          <w:tcPr>
            <w:tcW w:w="1976" w:type="dxa"/>
            <w:gridSpan w:val="2"/>
            <w:shd w:val="clear" w:color="auto" w:fill="auto"/>
            <w:vAlign w:val="center"/>
          </w:tcPr>
          <w:p w14:paraId="6CCCFC20" w14:textId="77777777" w:rsidR="009C3186" w:rsidRPr="00FA171B" w:rsidRDefault="009C3186" w:rsidP="00D8020D">
            <w:pPr>
              <w:pStyle w:val="Text9Tabelleeinfachlinks2"/>
            </w:pPr>
            <w:r w:rsidRPr="00FA171B">
              <w:t>zuständige Familien-kasse (Anschrift)</w:t>
            </w:r>
          </w:p>
        </w:tc>
        <w:tc>
          <w:tcPr>
            <w:tcW w:w="1994" w:type="dxa"/>
            <w:shd w:val="clear" w:color="auto" w:fill="auto"/>
            <w:vAlign w:val="center"/>
          </w:tcPr>
          <w:p w14:paraId="0EF15954" w14:textId="77777777" w:rsidR="009C3186" w:rsidRPr="00FA171B" w:rsidRDefault="009C3186" w:rsidP="007E19AE">
            <w:pPr>
              <w:pStyle w:val="Text9Tabelleeinfachlinks1"/>
            </w:pPr>
          </w:p>
        </w:tc>
        <w:tc>
          <w:tcPr>
            <w:tcW w:w="1994" w:type="dxa"/>
            <w:shd w:val="clear" w:color="auto" w:fill="auto"/>
            <w:vAlign w:val="center"/>
          </w:tcPr>
          <w:p w14:paraId="5BFCAF2D" w14:textId="77777777" w:rsidR="009C3186" w:rsidRPr="00FA171B" w:rsidRDefault="009C3186" w:rsidP="007E19AE">
            <w:pPr>
              <w:pStyle w:val="Text9Tabelleeinfachlinks1"/>
            </w:pPr>
          </w:p>
        </w:tc>
        <w:tc>
          <w:tcPr>
            <w:tcW w:w="1994" w:type="dxa"/>
            <w:gridSpan w:val="2"/>
            <w:shd w:val="clear" w:color="auto" w:fill="auto"/>
            <w:vAlign w:val="center"/>
          </w:tcPr>
          <w:p w14:paraId="07D92C04" w14:textId="77777777" w:rsidR="009C3186" w:rsidRPr="00FA171B" w:rsidRDefault="009C3186" w:rsidP="007E19AE">
            <w:pPr>
              <w:pStyle w:val="Text9Tabelleeinfachlinks1"/>
            </w:pPr>
          </w:p>
        </w:tc>
        <w:tc>
          <w:tcPr>
            <w:tcW w:w="1994" w:type="dxa"/>
            <w:shd w:val="clear" w:color="auto" w:fill="auto"/>
            <w:vAlign w:val="center"/>
          </w:tcPr>
          <w:p w14:paraId="317A40B0" w14:textId="77777777" w:rsidR="009C3186" w:rsidRPr="00FA171B" w:rsidRDefault="009C3186" w:rsidP="007E19AE">
            <w:pPr>
              <w:pStyle w:val="Text9Tabelleeinfachlinks1"/>
            </w:pPr>
          </w:p>
        </w:tc>
      </w:tr>
      <w:tr w:rsidR="009C3186" w:rsidRPr="00FA171B" w14:paraId="5C6964AA" w14:textId="77777777" w:rsidTr="000F6D72">
        <w:trPr>
          <w:trHeight w:val="624"/>
        </w:trPr>
        <w:tc>
          <w:tcPr>
            <w:tcW w:w="1976" w:type="dxa"/>
            <w:gridSpan w:val="2"/>
            <w:shd w:val="clear" w:color="auto" w:fill="auto"/>
            <w:vAlign w:val="center"/>
          </w:tcPr>
          <w:p w14:paraId="2FEA21F2" w14:textId="45EA2DDE" w:rsidR="009C3186" w:rsidRPr="00FA171B" w:rsidRDefault="009C3186" w:rsidP="00D8020D">
            <w:pPr>
              <w:pStyle w:val="Text9Tabelleeinfachlinks2"/>
            </w:pPr>
            <w:r w:rsidRPr="00FA171B">
              <w:t xml:space="preserve">Kindergeldnummer (z. B. </w:t>
            </w:r>
            <w:proofErr w:type="spellStart"/>
            <w:r w:rsidRPr="00FA171B">
              <w:t>xxxFKxxxxxx</w:t>
            </w:r>
            <w:proofErr w:type="spellEnd"/>
            <w:r w:rsidRPr="00FA171B">
              <w:t>)</w:t>
            </w:r>
            <w:r w:rsidRPr="00FA171B">
              <w:br/>
            </w:r>
            <w:r w:rsidRPr="00FA171B">
              <w:rPr>
                <w:rStyle w:val="TextLfFHervorheben"/>
              </w:rPr>
              <w:t xml:space="preserve">(Angabe zwingend </w:t>
            </w:r>
            <w:r w:rsidRPr="00BC4A77">
              <w:rPr>
                <w:rStyle w:val="TextLfFHervorheben"/>
              </w:rPr>
              <w:t xml:space="preserve">erforderlich) </w:t>
            </w:r>
            <w:r w:rsidRPr="00BC4A77">
              <w:rPr>
                <w:rStyle w:val="Funotenzeichen"/>
              </w:rPr>
              <w:footnoteReference w:id="2"/>
            </w:r>
          </w:p>
        </w:tc>
        <w:tc>
          <w:tcPr>
            <w:tcW w:w="1994" w:type="dxa"/>
            <w:shd w:val="clear" w:color="auto" w:fill="auto"/>
            <w:vAlign w:val="center"/>
          </w:tcPr>
          <w:p w14:paraId="4425106A" w14:textId="77777777" w:rsidR="009C3186" w:rsidRPr="00FA171B" w:rsidRDefault="009C3186" w:rsidP="007E19AE">
            <w:pPr>
              <w:pStyle w:val="Text9Tabelleeinfachlinks1"/>
            </w:pPr>
          </w:p>
        </w:tc>
        <w:tc>
          <w:tcPr>
            <w:tcW w:w="1994" w:type="dxa"/>
            <w:shd w:val="clear" w:color="auto" w:fill="auto"/>
            <w:vAlign w:val="center"/>
          </w:tcPr>
          <w:p w14:paraId="5CF381A1" w14:textId="77777777" w:rsidR="009C3186" w:rsidRPr="00FA171B" w:rsidRDefault="009C3186" w:rsidP="007E19AE">
            <w:pPr>
              <w:pStyle w:val="Text9Tabelleeinfachlinks1"/>
            </w:pPr>
          </w:p>
        </w:tc>
        <w:tc>
          <w:tcPr>
            <w:tcW w:w="1994" w:type="dxa"/>
            <w:gridSpan w:val="2"/>
            <w:shd w:val="clear" w:color="auto" w:fill="auto"/>
            <w:vAlign w:val="center"/>
          </w:tcPr>
          <w:p w14:paraId="04C0F680" w14:textId="77777777" w:rsidR="009C3186" w:rsidRPr="00FA171B" w:rsidRDefault="009C3186" w:rsidP="007E19AE">
            <w:pPr>
              <w:pStyle w:val="Text9Tabelleeinfachlinks1"/>
            </w:pPr>
          </w:p>
        </w:tc>
        <w:tc>
          <w:tcPr>
            <w:tcW w:w="1994" w:type="dxa"/>
            <w:shd w:val="clear" w:color="auto" w:fill="auto"/>
            <w:vAlign w:val="center"/>
          </w:tcPr>
          <w:p w14:paraId="79BD4D62" w14:textId="77777777" w:rsidR="009C3186" w:rsidRPr="00FA171B" w:rsidRDefault="009C3186" w:rsidP="002D5C17">
            <w:pPr>
              <w:pStyle w:val="Text9Tabelleeinfachlinks1"/>
            </w:pPr>
          </w:p>
        </w:tc>
      </w:tr>
      <w:tr w:rsidR="00FA171B" w:rsidRPr="00FA171B" w14:paraId="32B4BBC7" w14:textId="77777777" w:rsidTr="000F6D72">
        <w:tc>
          <w:tcPr>
            <w:tcW w:w="522" w:type="dxa"/>
            <w:tcBorders>
              <w:top w:val="single" w:sz="4" w:space="0" w:color="auto"/>
              <w:bottom w:val="nil"/>
            </w:tcBorders>
            <w:shd w:val="clear" w:color="auto" w:fill="auto"/>
          </w:tcPr>
          <w:p w14:paraId="5E460CE6" w14:textId="77777777" w:rsidR="00605644" w:rsidRPr="00FA171B" w:rsidRDefault="00AD68EE" w:rsidP="00605644">
            <w:pPr>
              <w:pStyle w:val="Text10Tabelleeinfach"/>
              <w:rPr>
                <w:rStyle w:val="TextLfFHervorheben"/>
              </w:rPr>
            </w:pPr>
            <w:r w:rsidRPr="00FA171B">
              <w:rPr>
                <w:rStyle w:val="TextLfFHervorheben"/>
              </w:rPr>
              <w:t>3.4</w:t>
            </w:r>
          </w:p>
        </w:tc>
        <w:tc>
          <w:tcPr>
            <w:tcW w:w="9430" w:type="dxa"/>
            <w:gridSpan w:val="6"/>
            <w:tcBorders>
              <w:top w:val="single" w:sz="4" w:space="0" w:color="auto"/>
              <w:bottom w:val="single" w:sz="4" w:space="0" w:color="auto"/>
            </w:tcBorders>
            <w:shd w:val="clear" w:color="auto" w:fill="auto"/>
          </w:tcPr>
          <w:p w14:paraId="4069B796" w14:textId="08C28A37" w:rsidR="00605644" w:rsidRPr="00FA171B" w:rsidRDefault="00605644" w:rsidP="00AD68EE">
            <w:pPr>
              <w:pStyle w:val="Text10Tabelleeinfach"/>
              <w:rPr>
                <w:rStyle w:val="TextLfFHervorheben"/>
              </w:rPr>
            </w:pPr>
            <w:r w:rsidRPr="00FA171B">
              <w:rPr>
                <w:rStyle w:val="TextLfFHervorheben"/>
              </w:rPr>
              <w:t xml:space="preserve">Steht </w:t>
            </w:r>
            <w:r w:rsidRPr="00BC4A77">
              <w:rPr>
                <w:rStyle w:val="TextLfFHervorheben"/>
              </w:rPr>
              <w:t xml:space="preserve">eine </w:t>
            </w:r>
            <w:r w:rsidRPr="00BC4A77">
              <w:rPr>
                <w:rStyle w:val="TextLfFHervorheben"/>
                <w:u w:val="single"/>
              </w:rPr>
              <w:t>andere</w:t>
            </w:r>
            <w:r w:rsidRPr="00BC4A77">
              <w:rPr>
                <w:rStyle w:val="TextLfFHervorheben"/>
              </w:rPr>
              <w:t xml:space="preserve"> Person, </w:t>
            </w:r>
            <w:r w:rsidR="00AD68EE" w:rsidRPr="00BC4A77">
              <w:rPr>
                <w:rStyle w:val="TextLfFHervorheben"/>
              </w:rPr>
              <w:t xml:space="preserve">die das Kindergeld erhält oder </w:t>
            </w:r>
            <w:r w:rsidRPr="00BC4A77">
              <w:rPr>
                <w:rStyle w:val="TextLfFHervorheben"/>
              </w:rPr>
              <w:t xml:space="preserve">die ebenfalls einen </w:t>
            </w:r>
            <w:r w:rsidR="00AD68EE" w:rsidRPr="00BC4A77">
              <w:rPr>
                <w:rStyle w:val="TextLfFHervorheben"/>
              </w:rPr>
              <w:t xml:space="preserve">grundsätzlichen </w:t>
            </w:r>
            <w:r w:rsidRPr="00BC4A77">
              <w:rPr>
                <w:rStyle w:val="TextLfFHervorheben"/>
              </w:rPr>
              <w:t>Anspruch auf Kindergeld für das o. g. Kind</w:t>
            </w:r>
            <w:r w:rsidR="003B58BB" w:rsidRPr="00BC4A77">
              <w:rPr>
                <w:rStyle w:val="TextLfFHervorheben"/>
              </w:rPr>
              <w:t>/die o.</w:t>
            </w:r>
            <w:r w:rsidR="00196E18" w:rsidRPr="00BC4A77">
              <w:rPr>
                <w:rStyle w:val="TextLfFHervorheben"/>
              </w:rPr>
              <w:t> </w:t>
            </w:r>
            <w:r w:rsidR="003B58BB" w:rsidRPr="00BC4A77">
              <w:rPr>
                <w:rStyle w:val="TextLfFHervorheben"/>
              </w:rPr>
              <w:t>g. Kind</w:t>
            </w:r>
            <w:r w:rsidRPr="00BC4A77">
              <w:rPr>
                <w:rStyle w:val="TextLfFHervorheben"/>
              </w:rPr>
              <w:t>er hat (z. B. Ehegatte/Lebenspartner</w:t>
            </w:r>
            <w:r w:rsidR="00A95915" w:rsidRPr="00BC4A77">
              <w:rPr>
                <w:rStyle w:val="TextLfFHervorheben"/>
              </w:rPr>
              <w:t>in oder Lebenspartner</w:t>
            </w:r>
            <w:r w:rsidRPr="00BC4A77">
              <w:rPr>
                <w:rStyle w:val="TextLfFHervorheben"/>
              </w:rPr>
              <w:t>, anderer Elternteil</w:t>
            </w:r>
            <w:r w:rsidR="00A95915" w:rsidRPr="00BC4A77">
              <w:rPr>
                <w:rStyle w:val="TextLfFHervorheben"/>
              </w:rPr>
              <w:t>, Großeltern</w:t>
            </w:r>
            <w:r w:rsidRPr="00BC4A77">
              <w:rPr>
                <w:rStyle w:val="TextLfFHervorheben"/>
              </w:rPr>
              <w:t>)</w:t>
            </w:r>
          </w:p>
        </w:tc>
      </w:tr>
      <w:tr w:rsidR="00FA171B" w:rsidRPr="00FA171B" w14:paraId="108132CA" w14:textId="77777777" w:rsidTr="000F6D72">
        <w:tc>
          <w:tcPr>
            <w:tcW w:w="522" w:type="dxa"/>
            <w:tcBorders>
              <w:top w:val="nil"/>
              <w:bottom w:val="nil"/>
            </w:tcBorders>
            <w:shd w:val="clear" w:color="auto" w:fill="auto"/>
          </w:tcPr>
          <w:p w14:paraId="5A94834E" w14:textId="77777777" w:rsidR="00196E18" w:rsidRPr="00FA171B" w:rsidRDefault="00196E18" w:rsidP="00196E18">
            <w:pPr>
              <w:pStyle w:val="Text10Tabelleeinfach"/>
            </w:pPr>
          </w:p>
        </w:tc>
        <w:tc>
          <w:tcPr>
            <w:tcW w:w="6216" w:type="dxa"/>
            <w:gridSpan w:val="4"/>
            <w:tcBorders>
              <w:top w:val="single" w:sz="4" w:space="0" w:color="auto"/>
              <w:bottom w:val="single" w:sz="4" w:space="0" w:color="auto"/>
            </w:tcBorders>
            <w:shd w:val="clear" w:color="auto" w:fill="auto"/>
          </w:tcPr>
          <w:p w14:paraId="0E7E2227" w14:textId="77777777" w:rsidR="00196E18" w:rsidRPr="00FA171B" w:rsidRDefault="00196E18" w:rsidP="00196E18">
            <w:pPr>
              <w:pStyle w:val="Text10Tabelleeinfach"/>
            </w:pPr>
            <w:r w:rsidRPr="00FA171B">
              <w:t>in einem Beamtenverhältnis?</w:t>
            </w:r>
          </w:p>
        </w:tc>
        <w:tc>
          <w:tcPr>
            <w:tcW w:w="3214" w:type="dxa"/>
            <w:gridSpan w:val="2"/>
            <w:tcBorders>
              <w:top w:val="single" w:sz="4" w:space="0" w:color="auto"/>
              <w:bottom w:val="single" w:sz="4" w:space="0" w:color="auto"/>
            </w:tcBorders>
            <w:shd w:val="clear" w:color="auto" w:fill="auto"/>
            <w:vAlign w:val="center"/>
          </w:tcPr>
          <w:p w14:paraId="17F0EB57" w14:textId="77777777" w:rsidR="00196E18" w:rsidRPr="00FA171B" w:rsidRDefault="00196E18" w:rsidP="00835F3E">
            <w:pPr>
              <w:pStyle w:val="Text10Tabelleeinfach"/>
              <w:tabs>
                <w:tab w:val="left" w:pos="340"/>
                <w:tab w:val="left" w:pos="1134"/>
                <w:tab w:val="left" w:pos="1474"/>
              </w:tabs>
            </w:pPr>
            <w:r w:rsidRPr="00FA171B">
              <w:fldChar w:fldCharType="begin">
                <w:ffData>
                  <w:name w:val="Kontrollkästchen30"/>
                  <w:enabled/>
                  <w:calcOnExit w:val="0"/>
                  <w:checkBox>
                    <w:sizeAuto/>
                    <w:default w:val="0"/>
                  </w:checkBox>
                </w:ffData>
              </w:fldChar>
            </w:r>
            <w:r w:rsidRPr="00FA171B">
              <w:instrText xml:space="preserve"> FORMCHECKBOX </w:instrText>
            </w:r>
            <w:r w:rsidR="008C1165">
              <w:fldChar w:fldCharType="separate"/>
            </w:r>
            <w:r w:rsidRPr="00FA171B">
              <w:fldChar w:fldCharType="end"/>
            </w:r>
            <w:r w:rsidRPr="00FA171B">
              <w:tab/>
              <w:t>Ja</w:t>
            </w:r>
            <w:r w:rsidRPr="00FA171B">
              <w:tab/>
            </w:r>
            <w:r w:rsidRPr="00FA171B">
              <w:fldChar w:fldCharType="begin">
                <w:ffData>
                  <w:name w:val="Kontrollkästchen32"/>
                  <w:enabled/>
                  <w:calcOnExit w:val="0"/>
                  <w:checkBox>
                    <w:sizeAuto/>
                    <w:default w:val="0"/>
                  </w:checkBox>
                </w:ffData>
              </w:fldChar>
            </w:r>
            <w:r w:rsidRPr="00FA171B">
              <w:instrText xml:space="preserve"> FORMCHECKBOX </w:instrText>
            </w:r>
            <w:r w:rsidR="008C1165">
              <w:fldChar w:fldCharType="separate"/>
            </w:r>
            <w:r w:rsidRPr="00FA171B">
              <w:fldChar w:fldCharType="end"/>
            </w:r>
            <w:r w:rsidRPr="00FA171B">
              <w:tab/>
              <w:t>Nein</w:t>
            </w:r>
          </w:p>
        </w:tc>
      </w:tr>
      <w:tr w:rsidR="00FA171B" w:rsidRPr="00FA171B" w14:paraId="698797B9" w14:textId="77777777" w:rsidTr="000F6D72">
        <w:tc>
          <w:tcPr>
            <w:tcW w:w="522" w:type="dxa"/>
            <w:tcBorders>
              <w:top w:val="nil"/>
              <w:bottom w:val="nil"/>
            </w:tcBorders>
            <w:shd w:val="clear" w:color="auto" w:fill="auto"/>
          </w:tcPr>
          <w:p w14:paraId="47861C1D" w14:textId="77777777" w:rsidR="00196E18" w:rsidRPr="00FA171B" w:rsidRDefault="00196E18" w:rsidP="006D36B2">
            <w:pPr>
              <w:pStyle w:val="Text10Tabelleeinfach"/>
            </w:pPr>
          </w:p>
        </w:tc>
        <w:tc>
          <w:tcPr>
            <w:tcW w:w="6216" w:type="dxa"/>
            <w:gridSpan w:val="4"/>
            <w:tcBorders>
              <w:top w:val="single" w:sz="4" w:space="0" w:color="auto"/>
              <w:bottom w:val="single" w:sz="4" w:space="0" w:color="auto"/>
            </w:tcBorders>
            <w:shd w:val="clear" w:color="auto" w:fill="auto"/>
          </w:tcPr>
          <w:p w14:paraId="7EF16F3B" w14:textId="7B3C997F" w:rsidR="00196E18" w:rsidRPr="00BC4A77" w:rsidRDefault="00196E18" w:rsidP="00196E18">
            <w:pPr>
              <w:pStyle w:val="Text10Tabelleeinfach"/>
            </w:pPr>
            <w:r w:rsidRPr="00BC4A77">
              <w:t xml:space="preserve">in einem Arbeitnehmerverhältnis </w:t>
            </w:r>
            <w:r w:rsidRPr="00BC4A77">
              <w:rPr>
                <w:u w:val="single"/>
              </w:rPr>
              <w:t>und</w:t>
            </w:r>
            <w:r w:rsidRPr="00BC4A77">
              <w:t xml:space="preserve"> erhält Bezüge nach einem Besoldungsgesetz</w:t>
            </w:r>
            <w:r w:rsidR="00A95915" w:rsidRPr="00BC4A77">
              <w:t xml:space="preserve"> </w:t>
            </w:r>
            <w:r w:rsidR="00A95915" w:rsidRPr="00BC4A77">
              <w:rPr>
                <w:rStyle w:val="Funotenzeichen"/>
              </w:rPr>
              <w:footnoteReference w:id="3"/>
            </w:r>
            <w:r w:rsidR="00A95915" w:rsidRPr="00BC4A77">
              <w:t xml:space="preserve"> (z.B. bei einer Religionsgemeinschaft, einer Körperschaft, einer Stiftung, einem Verband, einer (Hoch-)Schule o. ä.)?</w:t>
            </w:r>
          </w:p>
        </w:tc>
        <w:tc>
          <w:tcPr>
            <w:tcW w:w="3214" w:type="dxa"/>
            <w:gridSpan w:val="2"/>
            <w:tcBorders>
              <w:top w:val="single" w:sz="4" w:space="0" w:color="auto"/>
              <w:bottom w:val="single" w:sz="4" w:space="0" w:color="auto"/>
            </w:tcBorders>
            <w:shd w:val="clear" w:color="auto" w:fill="auto"/>
            <w:vAlign w:val="center"/>
          </w:tcPr>
          <w:p w14:paraId="0F451D74" w14:textId="77777777" w:rsidR="00196E18" w:rsidRPr="00FA171B" w:rsidRDefault="00196E18" w:rsidP="004A6D5B">
            <w:pPr>
              <w:pStyle w:val="Text10Tabelleeinfach"/>
              <w:tabs>
                <w:tab w:val="left" w:pos="340"/>
                <w:tab w:val="left" w:pos="1134"/>
                <w:tab w:val="left" w:pos="1474"/>
              </w:tabs>
            </w:pPr>
            <w:r w:rsidRPr="00FA171B">
              <w:fldChar w:fldCharType="begin">
                <w:ffData>
                  <w:name w:val="Kontrollkästchen30"/>
                  <w:enabled/>
                  <w:calcOnExit w:val="0"/>
                  <w:checkBox>
                    <w:sizeAuto/>
                    <w:default w:val="0"/>
                  </w:checkBox>
                </w:ffData>
              </w:fldChar>
            </w:r>
            <w:r w:rsidRPr="00FA171B">
              <w:instrText xml:space="preserve"> FORMCHECKBOX </w:instrText>
            </w:r>
            <w:r w:rsidR="008C1165">
              <w:fldChar w:fldCharType="separate"/>
            </w:r>
            <w:r w:rsidRPr="00FA171B">
              <w:fldChar w:fldCharType="end"/>
            </w:r>
            <w:r w:rsidRPr="00FA171B">
              <w:tab/>
              <w:t>Ja</w:t>
            </w:r>
            <w:r w:rsidRPr="00FA171B">
              <w:tab/>
            </w:r>
            <w:r w:rsidRPr="00FA171B">
              <w:fldChar w:fldCharType="begin">
                <w:ffData>
                  <w:name w:val="Kontrollkästchen32"/>
                  <w:enabled/>
                  <w:calcOnExit w:val="0"/>
                  <w:checkBox>
                    <w:sizeAuto/>
                    <w:default w:val="0"/>
                  </w:checkBox>
                </w:ffData>
              </w:fldChar>
            </w:r>
            <w:r w:rsidRPr="00FA171B">
              <w:instrText xml:space="preserve"> FORMCHECKBOX </w:instrText>
            </w:r>
            <w:r w:rsidR="008C1165">
              <w:fldChar w:fldCharType="separate"/>
            </w:r>
            <w:r w:rsidRPr="00FA171B">
              <w:fldChar w:fldCharType="end"/>
            </w:r>
            <w:r w:rsidRPr="00FA171B">
              <w:tab/>
              <w:t>Nein</w:t>
            </w:r>
          </w:p>
        </w:tc>
      </w:tr>
      <w:tr w:rsidR="00FA171B" w:rsidRPr="00FA171B" w14:paraId="69D0F9BD" w14:textId="77777777" w:rsidTr="000F6D72">
        <w:tc>
          <w:tcPr>
            <w:tcW w:w="522" w:type="dxa"/>
            <w:tcBorders>
              <w:top w:val="nil"/>
              <w:bottom w:val="single" w:sz="4" w:space="0" w:color="auto"/>
            </w:tcBorders>
            <w:shd w:val="clear" w:color="auto" w:fill="auto"/>
          </w:tcPr>
          <w:p w14:paraId="11D470F9" w14:textId="77777777" w:rsidR="00196E18" w:rsidRPr="00FA171B" w:rsidRDefault="00196E18" w:rsidP="006D36B2">
            <w:pPr>
              <w:pStyle w:val="Text10Tabelleeinfach"/>
            </w:pPr>
          </w:p>
        </w:tc>
        <w:tc>
          <w:tcPr>
            <w:tcW w:w="6216" w:type="dxa"/>
            <w:gridSpan w:val="4"/>
            <w:tcBorders>
              <w:top w:val="single" w:sz="4" w:space="0" w:color="auto"/>
              <w:bottom w:val="single" w:sz="4" w:space="0" w:color="auto"/>
            </w:tcBorders>
            <w:shd w:val="clear" w:color="auto" w:fill="auto"/>
          </w:tcPr>
          <w:p w14:paraId="1DFEAEFD" w14:textId="0466459E" w:rsidR="00196E18" w:rsidRPr="00FA171B" w:rsidRDefault="00196E18" w:rsidP="006D36B2">
            <w:pPr>
              <w:pStyle w:val="Text10Tabelleeinfach"/>
            </w:pPr>
            <w:r w:rsidRPr="00FA171B">
              <w:t xml:space="preserve">oder erhält sie/er </w:t>
            </w:r>
            <w:r w:rsidRPr="00E364D8">
              <w:t>Versorgungsbezüge</w:t>
            </w:r>
            <w:r w:rsidR="00A95915" w:rsidRPr="00E364D8">
              <w:t xml:space="preserve"> </w:t>
            </w:r>
            <w:r w:rsidR="00A95915" w:rsidRPr="00E364D8">
              <w:rPr>
                <w:vertAlign w:val="superscript"/>
              </w:rPr>
              <w:t>3</w:t>
            </w:r>
            <w:r w:rsidRPr="00E364D8">
              <w:t xml:space="preserve"> </w:t>
            </w:r>
            <w:r w:rsidRPr="00FA171B">
              <w:t>nach beamtenrechtlichen Grundsätzen?</w:t>
            </w:r>
          </w:p>
        </w:tc>
        <w:tc>
          <w:tcPr>
            <w:tcW w:w="3214" w:type="dxa"/>
            <w:gridSpan w:val="2"/>
            <w:tcBorders>
              <w:top w:val="single" w:sz="4" w:space="0" w:color="auto"/>
              <w:bottom w:val="single" w:sz="4" w:space="0" w:color="auto"/>
            </w:tcBorders>
            <w:shd w:val="clear" w:color="auto" w:fill="auto"/>
            <w:vAlign w:val="center"/>
          </w:tcPr>
          <w:p w14:paraId="4E8BF208" w14:textId="77777777" w:rsidR="00196E18" w:rsidRPr="00FA171B" w:rsidRDefault="00196E18" w:rsidP="004A6D5B">
            <w:pPr>
              <w:pStyle w:val="Text10Tabelleeinfach"/>
              <w:tabs>
                <w:tab w:val="left" w:pos="340"/>
                <w:tab w:val="left" w:pos="1134"/>
                <w:tab w:val="left" w:pos="1474"/>
              </w:tabs>
            </w:pPr>
            <w:r w:rsidRPr="00FA171B">
              <w:fldChar w:fldCharType="begin">
                <w:ffData>
                  <w:name w:val="Kontrollkästchen30"/>
                  <w:enabled/>
                  <w:calcOnExit w:val="0"/>
                  <w:checkBox>
                    <w:sizeAuto/>
                    <w:default w:val="0"/>
                  </w:checkBox>
                </w:ffData>
              </w:fldChar>
            </w:r>
            <w:r w:rsidRPr="00FA171B">
              <w:instrText xml:space="preserve"> FORMCHECKBOX </w:instrText>
            </w:r>
            <w:r w:rsidR="008C1165">
              <w:fldChar w:fldCharType="separate"/>
            </w:r>
            <w:r w:rsidRPr="00FA171B">
              <w:fldChar w:fldCharType="end"/>
            </w:r>
            <w:r w:rsidRPr="00FA171B">
              <w:tab/>
              <w:t>Ja</w:t>
            </w:r>
            <w:r w:rsidRPr="00FA171B">
              <w:tab/>
            </w:r>
            <w:r w:rsidRPr="00FA171B">
              <w:fldChar w:fldCharType="begin">
                <w:ffData>
                  <w:name w:val="Kontrollkästchen32"/>
                  <w:enabled/>
                  <w:calcOnExit w:val="0"/>
                  <w:checkBox>
                    <w:sizeAuto/>
                    <w:default w:val="0"/>
                  </w:checkBox>
                </w:ffData>
              </w:fldChar>
            </w:r>
            <w:r w:rsidRPr="00FA171B">
              <w:instrText xml:space="preserve"> FORMCHECKBOX </w:instrText>
            </w:r>
            <w:r w:rsidR="008C1165">
              <w:fldChar w:fldCharType="separate"/>
            </w:r>
            <w:r w:rsidRPr="00FA171B">
              <w:fldChar w:fldCharType="end"/>
            </w:r>
            <w:r w:rsidRPr="00FA171B">
              <w:tab/>
              <w:t>Nein</w:t>
            </w:r>
          </w:p>
        </w:tc>
      </w:tr>
    </w:tbl>
    <w:p w14:paraId="75C674CE" w14:textId="77777777" w:rsidR="006B4B57" w:rsidRDefault="006B4B57">
      <w:r>
        <w:br w:type="page"/>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1994"/>
        <w:gridCol w:w="1994"/>
        <w:gridCol w:w="1994"/>
        <w:gridCol w:w="1994"/>
      </w:tblGrid>
      <w:tr w:rsidR="009C3186" w:rsidRPr="00FA171B" w14:paraId="2372CAE4" w14:textId="77777777" w:rsidTr="000F6D72">
        <w:tc>
          <w:tcPr>
            <w:tcW w:w="1976" w:type="dxa"/>
            <w:tcBorders>
              <w:top w:val="single" w:sz="4" w:space="0" w:color="auto"/>
            </w:tcBorders>
            <w:shd w:val="clear" w:color="auto" w:fill="auto"/>
            <w:vAlign w:val="center"/>
          </w:tcPr>
          <w:p w14:paraId="1109C9E4" w14:textId="2BA50BE7" w:rsidR="009C3186" w:rsidRPr="00A95915" w:rsidRDefault="009C3186" w:rsidP="00322BDD">
            <w:pPr>
              <w:pStyle w:val="Text9Tabelleeinfachlinks2"/>
              <w:rPr>
                <w:strike/>
              </w:rPr>
            </w:pPr>
          </w:p>
        </w:tc>
        <w:tc>
          <w:tcPr>
            <w:tcW w:w="1994" w:type="dxa"/>
            <w:tcBorders>
              <w:top w:val="single" w:sz="4" w:space="0" w:color="auto"/>
            </w:tcBorders>
            <w:shd w:val="clear" w:color="auto" w:fill="auto"/>
            <w:vAlign w:val="center"/>
          </w:tcPr>
          <w:p w14:paraId="3F92D777" w14:textId="77777777" w:rsidR="009C3186" w:rsidRPr="00FA171B" w:rsidRDefault="009C3186" w:rsidP="00322BDD">
            <w:pPr>
              <w:pStyle w:val="Zentriert"/>
            </w:pPr>
            <w:r w:rsidRPr="00FA171B">
              <w:t>Kind 1</w:t>
            </w:r>
          </w:p>
        </w:tc>
        <w:tc>
          <w:tcPr>
            <w:tcW w:w="1994" w:type="dxa"/>
            <w:tcBorders>
              <w:top w:val="single" w:sz="4" w:space="0" w:color="auto"/>
            </w:tcBorders>
            <w:shd w:val="clear" w:color="auto" w:fill="auto"/>
            <w:vAlign w:val="center"/>
          </w:tcPr>
          <w:p w14:paraId="7F60CD70" w14:textId="77777777" w:rsidR="009C3186" w:rsidRPr="00FA171B" w:rsidRDefault="009C3186" w:rsidP="00322BDD">
            <w:pPr>
              <w:pStyle w:val="Zentriert"/>
            </w:pPr>
            <w:r w:rsidRPr="00FA171B">
              <w:t>Kind 2</w:t>
            </w:r>
          </w:p>
        </w:tc>
        <w:tc>
          <w:tcPr>
            <w:tcW w:w="1994" w:type="dxa"/>
            <w:tcBorders>
              <w:top w:val="single" w:sz="4" w:space="0" w:color="auto"/>
            </w:tcBorders>
            <w:shd w:val="clear" w:color="auto" w:fill="auto"/>
            <w:vAlign w:val="center"/>
          </w:tcPr>
          <w:p w14:paraId="3FB64064" w14:textId="77777777" w:rsidR="009C3186" w:rsidRPr="00FA171B" w:rsidRDefault="009C3186" w:rsidP="00322BDD">
            <w:pPr>
              <w:pStyle w:val="Zentriert"/>
            </w:pPr>
            <w:r w:rsidRPr="00FA171B">
              <w:t>Kind 3</w:t>
            </w:r>
          </w:p>
        </w:tc>
        <w:tc>
          <w:tcPr>
            <w:tcW w:w="1994" w:type="dxa"/>
            <w:tcBorders>
              <w:top w:val="single" w:sz="4" w:space="0" w:color="auto"/>
            </w:tcBorders>
            <w:shd w:val="clear" w:color="auto" w:fill="auto"/>
            <w:vAlign w:val="center"/>
          </w:tcPr>
          <w:p w14:paraId="4DD11C29" w14:textId="77777777" w:rsidR="009C3186" w:rsidRPr="00FA171B" w:rsidRDefault="009C3186" w:rsidP="00322BDD">
            <w:pPr>
              <w:pStyle w:val="Zentriert"/>
            </w:pPr>
            <w:r w:rsidRPr="00FA171B">
              <w:t>Kind 4</w:t>
            </w:r>
          </w:p>
        </w:tc>
      </w:tr>
      <w:tr w:rsidR="009C3186" w:rsidRPr="00FA171B" w14:paraId="2E2895B5" w14:textId="77777777" w:rsidTr="000F6D72">
        <w:trPr>
          <w:trHeight w:val="680"/>
        </w:trPr>
        <w:tc>
          <w:tcPr>
            <w:tcW w:w="1976" w:type="dxa"/>
            <w:shd w:val="clear" w:color="auto" w:fill="auto"/>
            <w:vAlign w:val="center"/>
          </w:tcPr>
          <w:p w14:paraId="05DE52AA" w14:textId="77777777" w:rsidR="009C3186" w:rsidRPr="00FA171B" w:rsidRDefault="009C3186" w:rsidP="00322BDD">
            <w:pPr>
              <w:pStyle w:val="Text9Tabelleeinfachlinks2"/>
            </w:pPr>
            <w:r w:rsidRPr="00FA171B">
              <w:t xml:space="preserve">Name, Vorname der anderen Person </w:t>
            </w:r>
          </w:p>
        </w:tc>
        <w:tc>
          <w:tcPr>
            <w:tcW w:w="1994" w:type="dxa"/>
            <w:shd w:val="clear" w:color="auto" w:fill="auto"/>
            <w:vAlign w:val="center"/>
          </w:tcPr>
          <w:p w14:paraId="3D160253" w14:textId="77777777" w:rsidR="009C3186" w:rsidRPr="00FA171B" w:rsidRDefault="009C3186" w:rsidP="00322BDD">
            <w:pPr>
              <w:pStyle w:val="Text9Tabelleeinfachlinks1"/>
            </w:pPr>
          </w:p>
        </w:tc>
        <w:tc>
          <w:tcPr>
            <w:tcW w:w="1994" w:type="dxa"/>
            <w:shd w:val="clear" w:color="auto" w:fill="auto"/>
            <w:vAlign w:val="center"/>
          </w:tcPr>
          <w:p w14:paraId="1063F755" w14:textId="77777777" w:rsidR="009C3186" w:rsidRPr="00FA171B" w:rsidRDefault="009C3186" w:rsidP="00322BDD">
            <w:pPr>
              <w:pStyle w:val="Text9Tabelleeinfachlinks1"/>
            </w:pPr>
          </w:p>
        </w:tc>
        <w:tc>
          <w:tcPr>
            <w:tcW w:w="1994" w:type="dxa"/>
            <w:shd w:val="clear" w:color="auto" w:fill="auto"/>
            <w:vAlign w:val="center"/>
          </w:tcPr>
          <w:p w14:paraId="66142ECD" w14:textId="77777777" w:rsidR="009C3186" w:rsidRPr="00FA171B" w:rsidRDefault="009C3186" w:rsidP="00322BDD">
            <w:pPr>
              <w:pStyle w:val="Text9Tabelleeinfachlinks1"/>
            </w:pPr>
          </w:p>
        </w:tc>
        <w:tc>
          <w:tcPr>
            <w:tcW w:w="1994" w:type="dxa"/>
            <w:shd w:val="clear" w:color="auto" w:fill="auto"/>
            <w:vAlign w:val="center"/>
          </w:tcPr>
          <w:p w14:paraId="2F544DC8" w14:textId="77777777" w:rsidR="009C3186" w:rsidRPr="00FA171B" w:rsidRDefault="009C3186" w:rsidP="00322BDD">
            <w:pPr>
              <w:pStyle w:val="Text9Tabelleeinfachlinks1"/>
            </w:pPr>
          </w:p>
        </w:tc>
      </w:tr>
      <w:tr w:rsidR="000F6D72" w:rsidRPr="00FA171B" w14:paraId="36527272" w14:textId="77777777" w:rsidTr="000F6D72">
        <w:trPr>
          <w:trHeight w:val="794"/>
        </w:trPr>
        <w:tc>
          <w:tcPr>
            <w:tcW w:w="1976" w:type="dxa"/>
            <w:shd w:val="clear" w:color="auto" w:fill="auto"/>
            <w:vAlign w:val="center"/>
          </w:tcPr>
          <w:p w14:paraId="660403F6" w14:textId="10AC72CE" w:rsidR="000F6D72" w:rsidRPr="00BC4A77" w:rsidRDefault="000F6D72" w:rsidP="00D8020D">
            <w:pPr>
              <w:pStyle w:val="Text9Tabelleeinfachlinks2"/>
            </w:pPr>
            <w:r w:rsidRPr="00BC4A77">
              <w:t>Name und Anschrift der Bezüge/ Gehalt zahlenden Stelle der anderen Person</w:t>
            </w:r>
          </w:p>
        </w:tc>
        <w:tc>
          <w:tcPr>
            <w:tcW w:w="1994" w:type="dxa"/>
            <w:shd w:val="clear" w:color="auto" w:fill="auto"/>
            <w:vAlign w:val="center"/>
          </w:tcPr>
          <w:p w14:paraId="4318F1F2" w14:textId="77777777" w:rsidR="000F6D72" w:rsidRPr="00FA171B" w:rsidRDefault="000F6D72" w:rsidP="00196E18">
            <w:pPr>
              <w:pStyle w:val="Text9Tabelleeinfachlinks1"/>
            </w:pPr>
          </w:p>
        </w:tc>
        <w:tc>
          <w:tcPr>
            <w:tcW w:w="1994" w:type="dxa"/>
            <w:shd w:val="clear" w:color="auto" w:fill="auto"/>
            <w:vAlign w:val="center"/>
          </w:tcPr>
          <w:p w14:paraId="2F06BB3D" w14:textId="77777777" w:rsidR="000F6D72" w:rsidRPr="00FA171B" w:rsidRDefault="000F6D72" w:rsidP="00196E18">
            <w:pPr>
              <w:pStyle w:val="Text9Tabelleeinfachlinks1"/>
            </w:pPr>
          </w:p>
        </w:tc>
        <w:tc>
          <w:tcPr>
            <w:tcW w:w="1994" w:type="dxa"/>
            <w:shd w:val="clear" w:color="auto" w:fill="auto"/>
            <w:vAlign w:val="center"/>
          </w:tcPr>
          <w:p w14:paraId="3049E356" w14:textId="77777777" w:rsidR="000F6D72" w:rsidRPr="00FA171B" w:rsidRDefault="000F6D72" w:rsidP="00196E18">
            <w:pPr>
              <w:pStyle w:val="Text9Tabelleeinfachlinks1"/>
            </w:pPr>
          </w:p>
        </w:tc>
        <w:tc>
          <w:tcPr>
            <w:tcW w:w="1994" w:type="dxa"/>
            <w:shd w:val="clear" w:color="auto" w:fill="auto"/>
            <w:vAlign w:val="center"/>
          </w:tcPr>
          <w:p w14:paraId="1DA31B5B" w14:textId="77777777" w:rsidR="000F6D72" w:rsidRPr="00FA171B" w:rsidRDefault="000F6D72" w:rsidP="00196E18">
            <w:pPr>
              <w:pStyle w:val="Text9Tabelleeinfachlinks1"/>
            </w:pPr>
          </w:p>
        </w:tc>
      </w:tr>
      <w:tr w:rsidR="000F6D72" w:rsidRPr="00FA171B" w14:paraId="4E0CA60B" w14:textId="77777777" w:rsidTr="000F6D72">
        <w:trPr>
          <w:trHeight w:val="340"/>
        </w:trPr>
        <w:tc>
          <w:tcPr>
            <w:tcW w:w="1976" w:type="dxa"/>
            <w:shd w:val="clear" w:color="auto" w:fill="auto"/>
            <w:vAlign w:val="center"/>
          </w:tcPr>
          <w:p w14:paraId="13FD451A" w14:textId="77777777" w:rsidR="000F6D72" w:rsidRPr="00FA171B" w:rsidRDefault="000F6D72" w:rsidP="00D8020D">
            <w:pPr>
              <w:pStyle w:val="Text9Tabelleeinfachlinks2"/>
            </w:pPr>
            <w:r w:rsidRPr="00FA171B">
              <w:t>Aktenzeichen</w:t>
            </w:r>
          </w:p>
        </w:tc>
        <w:tc>
          <w:tcPr>
            <w:tcW w:w="1994" w:type="dxa"/>
            <w:shd w:val="clear" w:color="auto" w:fill="auto"/>
            <w:vAlign w:val="center"/>
          </w:tcPr>
          <w:p w14:paraId="7650A712" w14:textId="77777777" w:rsidR="000F6D72" w:rsidRPr="00FA171B" w:rsidRDefault="000F6D72" w:rsidP="00196E18">
            <w:pPr>
              <w:pStyle w:val="Text9Tabelleeinfachlinks1"/>
            </w:pPr>
          </w:p>
        </w:tc>
        <w:tc>
          <w:tcPr>
            <w:tcW w:w="1994" w:type="dxa"/>
            <w:shd w:val="clear" w:color="auto" w:fill="auto"/>
            <w:vAlign w:val="center"/>
          </w:tcPr>
          <w:p w14:paraId="0F265953" w14:textId="77777777" w:rsidR="000F6D72" w:rsidRPr="00FA171B" w:rsidRDefault="000F6D72" w:rsidP="00196E18">
            <w:pPr>
              <w:pStyle w:val="Text9Tabelleeinfachlinks1"/>
            </w:pPr>
          </w:p>
        </w:tc>
        <w:tc>
          <w:tcPr>
            <w:tcW w:w="1994" w:type="dxa"/>
            <w:shd w:val="clear" w:color="auto" w:fill="auto"/>
            <w:vAlign w:val="center"/>
          </w:tcPr>
          <w:p w14:paraId="4D3D7B53" w14:textId="77777777" w:rsidR="000F6D72" w:rsidRPr="00FA171B" w:rsidRDefault="000F6D72" w:rsidP="00196E18">
            <w:pPr>
              <w:pStyle w:val="Text9Tabelleeinfachlinks1"/>
            </w:pPr>
          </w:p>
        </w:tc>
        <w:tc>
          <w:tcPr>
            <w:tcW w:w="1994" w:type="dxa"/>
            <w:shd w:val="clear" w:color="auto" w:fill="auto"/>
            <w:vAlign w:val="center"/>
          </w:tcPr>
          <w:p w14:paraId="4AB10581" w14:textId="77777777" w:rsidR="000F6D72" w:rsidRPr="00FA171B" w:rsidRDefault="000F6D72" w:rsidP="00196E18">
            <w:pPr>
              <w:pStyle w:val="Text9Tabelleeinfachlinks1"/>
            </w:pPr>
          </w:p>
        </w:tc>
      </w:tr>
    </w:tbl>
    <w:p w14:paraId="564ADA6C" w14:textId="77777777" w:rsidR="003B58BB" w:rsidRPr="00FA171B" w:rsidRDefault="00D44709" w:rsidP="005B4B64">
      <w:pPr>
        <w:pStyle w:val="berschrift2LfF"/>
        <w:suppressAutoHyphens/>
      </w:pPr>
      <w:r w:rsidRPr="00FA171B">
        <w:t xml:space="preserve">Angaben von Berechtigten, die eine andere Person </w:t>
      </w:r>
      <w:proofErr w:type="gramStart"/>
      <w:r w:rsidRPr="00FA171B">
        <w:t>aus folgenden</w:t>
      </w:r>
      <w:proofErr w:type="gramEnd"/>
      <w:r w:rsidRPr="00FA171B">
        <w:t xml:space="preserve"> Gründen in ihre Wohnung aufgenommen haben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9400"/>
      </w:tblGrid>
      <w:tr w:rsidR="00BC4A77" w:rsidRPr="00BC4A77" w14:paraId="05D20B68" w14:textId="77777777" w:rsidTr="005040B2">
        <w:trPr>
          <w:cantSplit/>
          <w:trHeight w:val="156"/>
        </w:trPr>
        <w:tc>
          <w:tcPr>
            <w:tcW w:w="523" w:type="dxa"/>
            <w:tcBorders>
              <w:bottom w:val="single" w:sz="4" w:space="0" w:color="auto"/>
            </w:tcBorders>
            <w:shd w:val="clear" w:color="auto" w:fill="auto"/>
          </w:tcPr>
          <w:p w14:paraId="1CD0B076" w14:textId="1FC37D66" w:rsidR="005B4B64" w:rsidRPr="00BC4A77" w:rsidRDefault="005B4B64" w:rsidP="00A95915">
            <w:pPr>
              <w:pStyle w:val="Text10Tabelleeinfach"/>
              <w:keepNext/>
              <w:rPr>
                <w:rStyle w:val="TextLfFHervorheben"/>
              </w:rPr>
            </w:pPr>
            <w:r w:rsidRPr="00BC4A77">
              <w:rPr>
                <w:rStyle w:val="TextLfFHervorheben"/>
              </w:rPr>
              <w:t>4.</w:t>
            </w:r>
            <w:r w:rsidR="00A95915" w:rsidRPr="00BC4A77">
              <w:rPr>
                <w:rStyle w:val="TextLfFHervorheben"/>
              </w:rPr>
              <w:t>1</w:t>
            </w:r>
          </w:p>
        </w:tc>
        <w:tc>
          <w:tcPr>
            <w:tcW w:w="9400" w:type="dxa"/>
            <w:shd w:val="clear" w:color="auto" w:fill="auto"/>
          </w:tcPr>
          <w:p w14:paraId="4FDB8712" w14:textId="40698315" w:rsidR="00A95915" w:rsidRPr="00BC4A77" w:rsidRDefault="00A95915" w:rsidP="00A95915">
            <w:pPr>
              <w:pStyle w:val="Text10Tabelleeinfach"/>
              <w:keepNext/>
              <w:tabs>
                <w:tab w:val="left" w:leader="underscore" w:pos="2919"/>
              </w:tabs>
            </w:pPr>
            <w:r w:rsidRPr="00BC4A77">
              <w:rPr>
                <w:rStyle w:val="TextLfFHervorheben"/>
              </w:rPr>
              <w:t xml:space="preserve">Ich habe </w:t>
            </w:r>
            <w:proofErr w:type="gramStart"/>
            <w:r w:rsidRPr="00BC4A77">
              <w:rPr>
                <w:rStyle w:val="TextLfFHervorheben"/>
              </w:rPr>
              <w:t xml:space="preserve">seit </w:t>
            </w:r>
            <w:r w:rsidRPr="00BC4A77">
              <w:rPr>
                <w:rStyle w:val="Zeichen7"/>
              </w:rPr>
              <w:tab/>
            </w:r>
            <w:r w:rsidRPr="00BC4A77">
              <w:rPr>
                <w:rStyle w:val="TextLfFHervorheben"/>
              </w:rPr>
              <w:t xml:space="preserve"> einen Angehörigen</w:t>
            </w:r>
            <w:proofErr w:type="gramEnd"/>
            <w:r w:rsidRPr="00BC4A77">
              <w:rPr>
                <w:rStyle w:val="TextLfFHervorheben"/>
              </w:rPr>
              <w:t xml:space="preserve"> </w:t>
            </w:r>
            <w:r w:rsidRPr="00BC4A77">
              <w:t xml:space="preserve">im Sinne des Art. 20 Abs. 5 BayVwVfG mit mindestens </w:t>
            </w:r>
            <w:r w:rsidRPr="00BC4A77">
              <w:rPr>
                <w:rStyle w:val="TextLfFHervorheben"/>
              </w:rPr>
              <w:t>Pflegegrad 2</w:t>
            </w:r>
            <w:r w:rsidRPr="00BC4A77">
              <w:t xml:space="preserve"> nicht nur vorübergehend in </w:t>
            </w:r>
            <w:r w:rsidRPr="00BC4A77">
              <w:rPr>
                <w:rStyle w:val="Unterstrichen"/>
              </w:rPr>
              <w:t>meine Wohnung</w:t>
            </w:r>
            <w:r w:rsidRPr="00BC4A77">
              <w:t xml:space="preserve"> aufgenommen.</w:t>
            </w:r>
          </w:p>
          <w:p w14:paraId="78B6546E" w14:textId="74D6B4C8" w:rsidR="005B4B64" w:rsidRPr="00BC4A77" w:rsidRDefault="00A95915" w:rsidP="00D57BC0">
            <w:pPr>
              <w:pStyle w:val="Text10Tabelleeinfach"/>
              <w:keepNext/>
              <w:tabs>
                <w:tab w:val="left" w:leader="underscore" w:pos="3191"/>
              </w:tabs>
              <w:rPr>
                <w:strike/>
              </w:rPr>
            </w:pPr>
            <w:r w:rsidRPr="00BC4A77">
              <w:fldChar w:fldCharType="begin">
                <w:ffData>
                  <w:name w:val="Kontrollkästchen29"/>
                  <w:enabled/>
                  <w:calcOnExit w:val="0"/>
                  <w:checkBox>
                    <w:sizeAuto/>
                    <w:default w:val="0"/>
                  </w:checkBox>
                </w:ffData>
              </w:fldChar>
            </w:r>
            <w:r w:rsidRPr="00BC4A77">
              <w:instrText xml:space="preserve"> FORMCHECKBOX </w:instrText>
            </w:r>
            <w:r w:rsidR="008C1165">
              <w:fldChar w:fldCharType="separate"/>
            </w:r>
            <w:r w:rsidRPr="00BC4A77">
              <w:fldChar w:fldCharType="end"/>
            </w:r>
            <w:r w:rsidRPr="00BC4A77">
              <w:t xml:space="preserve"> Nein       </w:t>
            </w:r>
            <w:r w:rsidRPr="00BC4A77">
              <w:fldChar w:fldCharType="begin">
                <w:ffData>
                  <w:name w:val="Kontrollkästchen28"/>
                  <w:enabled/>
                  <w:calcOnExit w:val="0"/>
                  <w:checkBox>
                    <w:sizeAuto/>
                    <w:default w:val="0"/>
                  </w:checkBox>
                </w:ffData>
              </w:fldChar>
            </w:r>
            <w:r w:rsidRPr="00BC4A77">
              <w:instrText xml:space="preserve"> FORMCHECKBOX </w:instrText>
            </w:r>
            <w:r w:rsidR="008C1165">
              <w:fldChar w:fldCharType="separate"/>
            </w:r>
            <w:r w:rsidRPr="00BC4A77">
              <w:fldChar w:fldCharType="end"/>
            </w:r>
            <w:r w:rsidR="00D57BC0">
              <w:t xml:space="preserve"> Ja </w:t>
            </w:r>
            <w:r w:rsidR="00D57BC0" w:rsidRPr="00822B6F">
              <w:t>(</w:t>
            </w:r>
            <w:r w:rsidR="00D57BC0">
              <w:t>B</w:t>
            </w:r>
            <w:r w:rsidRPr="00BC4A77">
              <w:t xml:space="preserve">itte legen Sie zusätzlich die ausgefüllte „P-Erklärung“ [Nr. X_Z702-1] vor </w:t>
            </w:r>
            <w:r w:rsidRPr="00BC4A77">
              <w:rPr>
                <w:vertAlign w:val="superscript"/>
              </w:rPr>
              <w:t>4</w:t>
            </w:r>
            <w:r w:rsidRPr="00BC4A77">
              <w:t>.</w:t>
            </w:r>
            <w:r w:rsidR="00D57BC0" w:rsidRPr="00822B6F">
              <w:t>)</w:t>
            </w:r>
          </w:p>
        </w:tc>
      </w:tr>
      <w:tr w:rsidR="00BC4A77" w:rsidRPr="00BC4A77" w14:paraId="32CF0D5C" w14:textId="77777777" w:rsidTr="005040B2">
        <w:trPr>
          <w:cantSplit/>
          <w:trHeight w:val="156"/>
        </w:trPr>
        <w:tc>
          <w:tcPr>
            <w:tcW w:w="523" w:type="dxa"/>
            <w:tcBorders>
              <w:bottom w:val="single" w:sz="4" w:space="0" w:color="auto"/>
            </w:tcBorders>
            <w:shd w:val="clear" w:color="auto" w:fill="auto"/>
          </w:tcPr>
          <w:p w14:paraId="4B0D9885" w14:textId="37EAC64D" w:rsidR="00A95915" w:rsidRPr="00BC4A77" w:rsidRDefault="00A95915" w:rsidP="00A95915">
            <w:pPr>
              <w:pStyle w:val="Text10Tabelleeinfach"/>
              <w:keepNext/>
              <w:rPr>
                <w:rStyle w:val="TextLfFHervorheben"/>
              </w:rPr>
            </w:pPr>
            <w:r w:rsidRPr="00BC4A77">
              <w:rPr>
                <w:rStyle w:val="TextLfFHervorheben"/>
              </w:rPr>
              <w:t>4.2</w:t>
            </w:r>
          </w:p>
        </w:tc>
        <w:tc>
          <w:tcPr>
            <w:tcW w:w="9400" w:type="dxa"/>
            <w:shd w:val="clear" w:color="auto" w:fill="auto"/>
          </w:tcPr>
          <w:p w14:paraId="02C7931E" w14:textId="77777777" w:rsidR="00A95915" w:rsidRPr="00BC4A77" w:rsidRDefault="00A95915" w:rsidP="00A95915">
            <w:pPr>
              <w:pStyle w:val="Text10Tabelleeinfach"/>
              <w:keepNext/>
              <w:tabs>
                <w:tab w:val="left" w:leader="underscore" w:pos="3090"/>
              </w:tabs>
            </w:pPr>
            <w:r w:rsidRPr="00BC4A77">
              <w:rPr>
                <w:rStyle w:val="TextLfFHervorheben"/>
              </w:rPr>
              <w:t xml:space="preserve">Ich bedarf seit </w:t>
            </w:r>
            <w:r w:rsidRPr="00BC4A77">
              <w:rPr>
                <w:rStyle w:val="Zeichen7"/>
              </w:rPr>
              <w:tab/>
            </w:r>
            <w:r w:rsidRPr="00BC4A77">
              <w:rPr>
                <w:rStyle w:val="TextLfFHervorheben"/>
              </w:rPr>
              <w:t xml:space="preserve"> aus gesundheitlichen Gründen der Hilfe einer anderen Person, </w:t>
            </w:r>
            <w:r w:rsidRPr="00BC4A77">
              <w:t xml:space="preserve">die ich nicht nur vorübergehend in </w:t>
            </w:r>
            <w:r w:rsidRPr="00BC4A77">
              <w:rPr>
                <w:rStyle w:val="Unterstrichen"/>
              </w:rPr>
              <w:t xml:space="preserve">meine </w:t>
            </w:r>
            <w:proofErr w:type="gramStart"/>
            <w:r w:rsidRPr="00BC4A77">
              <w:rPr>
                <w:rStyle w:val="Unterstrichen"/>
              </w:rPr>
              <w:t>Wohnung</w:t>
            </w:r>
            <w:r w:rsidRPr="00BC4A77">
              <w:t xml:space="preserve">  aufgenommen</w:t>
            </w:r>
            <w:proofErr w:type="gramEnd"/>
            <w:r w:rsidRPr="00BC4A77">
              <w:t xml:space="preserve"> habe.</w:t>
            </w:r>
          </w:p>
          <w:p w14:paraId="63A101CD" w14:textId="26BFB625" w:rsidR="00A95915" w:rsidRPr="00BC4A77" w:rsidRDefault="00A95915" w:rsidP="00A95915">
            <w:pPr>
              <w:pStyle w:val="Text10Tabelleeinfach"/>
              <w:keepNext/>
              <w:tabs>
                <w:tab w:val="left" w:leader="underscore" w:pos="2919"/>
              </w:tabs>
              <w:rPr>
                <w:rStyle w:val="TextLfFHervorheben"/>
              </w:rPr>
            </w:pPr>
            <w:r w:rsidRPr="00BC4A77">
              <w:fldChar w:fldCharType="begin">
                <w:ffData>
                  <w:name w:val="Kontrollkästchen29"/>
                  <w:enabled/>
                  <w:calcOnExit w:val="0"/>
                  <w:checkBox>
                    <w:sizeAuto/>
                    <w:default w:val="0"/>
                  </w:checkBox>
                </w:ffData>
              </w:fldChar>
            </w:r>
            <w:r w:rsidRPr="00BC4A77">
              <w:instrText xml:space="preserve"> FORMCHECKBOX </w:instrText>
            </w:r>
            <w:r w:rsidR="008C1165">
              <w:fldChar w:fldCharType="separate"/>
            </w:r>
            <w:r w:rsidRPr="00BC4A77">
              <w:fldChar w:fldCharType="end"/>
            </w:r>
            <w:r w:rsidRPr="00BC4A77">
              <w:t xml:space="preserve"> Nein       </w:t>
            </w:r>
            <w:r w:rsidRPr="00BC4A77">
              <w:fldChar w:fldCharType="begin">
                <w:ffData>
                  <w:name w:val="Kontrollkästchen28"/>
                  <w:enabled/>
                  <w:calcOnExit w:val="0"/>
                  <w:checkBox>
                    <w:sizeAuto/>
                    <w:default w:val="0"/>
                  </w:checkBox>
                </w:ffData>
              </w:fldChar>
            </w:r>
            <w:r w:rsidRPr="00BC4A77">
              <w:instrText xml:space="preserve"> FORMCHECKBOX </w:instrText>
            </w:r>
            <w:r w:rsidR="008C1165">
              <w:fldChar w:fldCharType="separate"/>
            </w:r>
            <w:r w:rsidRPr="00BC4A77">
              <w:fldChar w:fldCharType="end"/>
            </w:r>
            <w:r w:rsidRPr="00BC4A77">
              <w:t xml:space="preserve"> Ja</w:t>
            </w:r>
            <w:r w:rsidRPr="00822B6F">
              <w:t xml:space="preserve">. </w:t>
            </w:r>
            <w:r w:rsidR="00D57BC0" w:rsidRPr="00822B6F">
              <w:t>(</w:t>
            </w:r>
            <w:r w:rsidRPr="00BC4A77">
              <w:t xml:space="preserve">Bitte legen Sie zusätzlich die ausgefüllte „P-Erklärung“ [Nr. X_Z702-1] vor </w:t>
            </w:r>
            <w:r w:rsidRPr="00BC4A77">
              <w:rPr>
                <w:rStyle w:val="Funotenzeichen"/>
              </w:rPr>
              <w:footnoteReference w:id="4"/>
            </w:r>
            <w:r w:rsidRPr="00BC4A77">
              <w:t>.</w:t>
            </w:r>
            <w:r w:rsidR="00D57BC0" w:rsidRPr="00822B6F">
              <w:t>)</w:t>
            </w:r>
          </w:p>
        </w:tc>
      </w:tr>
    </w:tbl>
    <w:p w14:paraId="0A31FDC7" w14:textId="77777777" w:rsidR="000A29A4" w:rsidRPr="00BC4A77" w:rsidRDefault="004F624E" w:rsidP="004F624E">
      <w:pPr>
        <w:pStyle w:val="berschrift2LfF"/>
      </w:pPr>
      <w:r w:rsidRPr="00BC4A77">
        <w:t>Besitzstandszulage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119"/>
      </w:tblGrid>
      <w:tr w:rsidR="00BC4A77" w:rsidRPr="00BC4A77" w14:paraId="2A15EDEE" w14:textId="77777777" w:rsidTr="003E2565">
        <w:trPr>
          <w:cantSplit/>
          <w:trHeight w:val="156"/>
        </w:trPr>
        <w:tc>
          <w:tcPr>
            <w:tcW w:w="6804" w:type="dxa"/>
            <w:tcBorders>
              <w:bottom w:val="nil"/>
            </w:tcBorders>
            <w:shd w:val="clear" w:color="auto" w:fill="auto"/>
          </w:tcPr>
          <w:p w14:paraId="3AE16EEB" w14:textId="2E4DF635" w:rsidR="00EB55E6" w:rsidRPr="00BC4A77" w:rsidRDefault="0004221A" w:rsidP="0004221A">
            <w:pPr>
              <w:pStyle w:val="Text10Tabelleeinfach"/>
            </w:pPr>
            <w:r w:rsidRPr="00BC4A77">
              <w:t xml:space="preserve">Erhalten Sie </w:t>
            </w:r>
            <w:r w:rsidRPr="00BC4A77">
              <w:rPr>
                <w:b/>
              </w:rPr>
              <w:t>seit dem 01.04.2023</w:t>
            </w:r>
            <w:r w:rsidRPr="00BC4A77">
              <w:t xml:space="preserve"> eine Besitzstandszulage </w:t>
            </w:r>
            <w:r w:rsidRPr="00BC4A77">
              <w:rPr>
                <w:rStyle w:val="Funotenzeichen"/>
              </w:rPr>
              <w:footnoteReference w:id="5"/>
            </w:r>
            <w:r w:rsidRPr="00BC4A77">
              <w:t xml:space="preserve"> im Orts- und Familienzuschlag?</w:t>
            </w:r>
          </w:p>
        </w:tc>
        <w:tc>
          <w:tcPr>
            <w:tcW w:w="3119" w:type="dxa"/>
            <w:tcBorders>
              <w:bottom w:val="nil"/>
            </w:tcBorders>
            <w:shd w:val="clear" w:color="auto" w:fill="auto"/>
            <w:vAlign w:val="center"/>
          </w:tcPr>
          <w:p w14:paraId="5A23CA54" w14:textId="23E683B1" w:rsidR="00EB55E6" w:rsidRPr="00BC4A77" w:rsidRDefault="0004221A" w:rsidP="000F6D72">
            <w:pPr>
              <w:pStyle w:val="Text10Tabelleeinfach"/>
              <w:tabs>
                <w:tab w:val="left" w:pos="908"/>
                <w:tab w:val="left" w:leader="underscore" w:pos="2910"/>
              </w:tabs>
            </w:pPr>
            <w:r w:rsidRPr="00BC4A77">
              <w:fldChar w:fldCharType="begin">
                <w:ffData>
                  <w:name w:val="Kontrollkästchen28"/>
                  <w:enabled/>
                  <w:calcOnExit w:val="0"/>
                  <w:checkBox>
                    <w:sizeAuto/>
                    <w:default w:val="0"/>
                  </w:checkBox>
                </w:ffData>
              </w:fldChar>
            </w:r>
            <w:r w:rsidRPr="00BC4A77">
              <w:instrText xml:space="preserve"> FORMCHECKBOX </w:instrText>
            </w:r>
            <w:r w:rsidR="008C1165">
              <w:fldChar w:fldCharType="separate"/>
            </w:r>
            <w:r w:rsidRPr="00BC4A77">
              <w:fldChar w:fldCharType="end"/>
            </w:r>
            <w:r w:rsidR="000F6D72">
              <w:t xml:space="preserve"> Ja</w:t>
            </w:r>
            <w:r w:rsidRPr="00BC4A77">
              <w:tab/>
            </w:r>
            <w:r w:rsidRPr="00BC4A77">
              <w:fldChar w:fldCharType="begin">
                <w:ffData>
                  <w:name w:val="Kontrollkästchen29"/>
                  <w:enabled/>
                  <w:calcOnExit w:val="0"/>
                  <w:checkBox>
                    <w:sizeAuto/>
                    <w:default w:val="0"/>
                  </w:checkBox>
                </w:ffData>
              </w:fldChar>
            </w:r>
            <w:r w:rsidRPr="00BC4A77">
              <w:instrText xml:space="preserve"> FORMCHECKBOX </w:instrText>
            </w:r>
            <w:r w:rsidR="008C1165">
              <w:fldChar w:fldCharType="separate"/>
            </w:r>
            <w:r w:rsidRPr="00BC4A77">
              <w:fldChar w:fldCharType="end"/>
            </w:r>
            <w:r w:rsidR="000F6D72">
              <w:t xml:space="preserve"> </w:t>
            </w:r>
            <w:r w:rsidRPr="00BC4A77">
              <w:t>Nein</w:t>
            </w:r>
          </w:p>
        </w:tc>
      </w:tr>
      <w:tr w:rsidR="00EB55E6" w:rsidRPr="00313723" w14:paraId="17A5BA00" w14:textId="77777777" w:rsidTr="003E2565">
        <w:trPr>
          <w:cantSplit/>
        </w:trPr>
        <w:tc>
          <w:tcPr>
            <w:tcW w:w="9923" w:type="dxa"/>
            <w:gridSpan w:val="2"/>
            <w:tcBorders>
              <w:top w:val="nil"/>
              <w:bottom w:val="single" w:sz="4" w:space="0" w:color="auto"/>
            </w:tcBorders>
            <w:shd w:val="clear" w:color="auto" w:fill="auto"/>
            <w:vAlign w:val="center"/>
          </w:tcPr>
          <w:p w14:paraId="3B611D16" w14:textId="36189AAE" w:rsidR="00CA73BE" w:rsidRPr="003E2565" w:rsidRDefault="0004221A" w:rsidP="00CA73BE">
            <w:pPr>
              <w:pStyle w:val="Text9Tabelleeinfachlinks2"/>
            </w:pPr>
            <w:r w:rsidRPr="003E2565">
              <w:rPr>
                <w:rStyle w:val="TextLfFHervorheben"/>
              </w:rPr>
              <w:t>Falls ja:</w:t>
            </w:r>
          </w:p>
        </w:tc>
      </w:tr>
      <w:tr w:rsidR="0004221A" w:rsidRPr="00313723" w14:paraId="7619122E" w14:textId="77777777" w:rsidTr="003E2565">
        <w:trPr>
          <w:cantSplit/>
        </w:trPr>
        <w:tc>
          <w:tcPr>
            <w:tcW w:w="9923" w:type="dxa"/>
            <w:gridSpan w:val="2"/>
            <w:tcBorders>
              <w:top w:val="single" w:sz="4" w:space="0" w:color="auto"/>
              <w:bottom w:val="single" w:sz="4" w:space="0" w:color="auto"/>
            </w:tcBorders>
            <w:shd w:val="clear" w:color="auto" w:fill="auto"/>
            <w:vAlign w:val="center"/>
          </w:tcPr>
          <w:p w14:paraId="2C52C993" w14:textId="77777777"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8C1165">
              <w:fldChar w:fldCharType="separate"/>
            </w:r>
            <w:r w:rsidRPr="000F6D72">
              <w:fldChar w:fldCharType="end"/>
            </w:r>
            <w:r w:rsidRPr="000F6D72">
              <w:tab/>
              <w:t xml:space="preserve">Ich bin verheiratet.            </w:t>
            </w:r>
          </w:p>
          <w:p w14:paraId="5CDBC4C8" w14:textId="6C963BA0" w:rsidR="0004221A" w:rsidRPr="000F6D72" w:rsidRDefault="0004221A" w:rsidP="0004221A">
            <w:pPr>
              <w:pStyle w:val="Text9Tabelleeinfachlinks2"/>
              <w:rPr>
                <w:rStyle w:val="TextLfFHervorheben"/>
              </w:rPr>
            </w:pPr>
            <w:r w:rsidRPr="000F6D72">
              <w:t xml:space="preserve">      </w:t>
            </w:r>
            <w:r w:rsidR="00D57BC0">
              <w:t xml:space="preserve"> </w:t>
            </w:r>
            <w:r w:rsidRPr="004D763D">
              <w:rPr>
                <w:rStyle w:val="TextLfFHervorheben"/>
                <w:b w:val="0"/>
              </w:rPr>
              <w:t>Bitte legen Sie zusätzlich die ausgefüllte „E-Erklärung“ [Nr. X_Z703]</w:t>
            </w:r>
            <w:r w:rsidRPr="004D763D">
              <w:rPr>
                <w:rStyle w:val="TextLfFHervorheben"/>
                <w:b w:val="0"/>
                <w:i/>
              </w:rPr>
              <w:t xml:space="preserve"> </w:t>
            </w:r>
            <w:r w:rsidRPr="000F6D72">
              <w:t xml:space="preserve">vor </w:t>
            </w:r>
            <w:r w:rsidRPr="000F6D72">
              <w:rPr>
                <w:vertAlign w:val="superscript"/>
              </w:rPr>
              <w:t>4</w:t>
            </w:r>
            <w:r w:rsidRPr="000F6D72">
              <w:rPr>
                <w:rStyle w:val="TextLfFHervorheben"/>
                <w:b w:val="0"/>
                <w:i/>
              </w:rPr>
              <w:t>.</w:t>
            </w:r>
          </w:p>
        </w:tc>
      </w:tr>
      <w:tr w:rsidR="0004221A" w:rsidRPr="00313723" w14:paraId="630667B4" w14:textId="77777777" w:rsidTr="003E2565">
        <w:trPr>
          <w:cantSplit/>
        </w:trPr>
        <w:tc>
          <w:tcPr>
            <w:tcW w:w="9923" w:type="dxa"/>
            <w:gridSpan w:val="2"/>
            <w:tcBorders>
              <w:top w:val="single" w:sz="4" w:space="0" w:color="auto"/>
              <w:bottom w:val="nil"/>
            </w:tcBorders>
            <w:shd w:val="clear" w:color="auto" w:fill="auto"/>
            <w:vAlign w:val="center"/>
          </w:tcPr>
          <w:p w14:paraId="4E4AE18D" w14:textId="491A081C"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8C1165">
              <w:fldChar w:fldCharType="separate"/>
            </w:r>
            <w:r w:rsidRPr="000F6D72">
              <w:fldChar w:fldCharType="end"/>
            </w:r>
            <w:r w:rsidRPr="000F6D72">
              <w:tab/>
              <w:t xml:space="preserve">Ich bin nicht verheiratet oder meine Ehe bzw. Lebenspartnerschaft nach dem LPartG ist geschieden, aufgehoben oder für nichtig erklärt. </w:t>
            </w:r>
          </w:p>
          <w:p w14:paraId="248D7D23" w14:textId="2A1995D6" w:rsidR="0004221A" w:rsidRPr="000F6D72" w:rsidRDefault="0004221A" w:rsidP="0004221A">
            <w:pPr>
              <w:pStyle w:val="Text10Tabelleeinfachhngend"/>
            </w:pPr>
            <w:r w:rsidRPr="000F6D72">
              <w:rPr>
                <w:rStyle w:val="TextLfFHervorheben"/>
              </w:rPr>
              <w:t xml:space="preserve">     </w:t>
            </w:r>
            <w:r w:rsidR="00D57BC0">
              <w:rPr>
                <w:rStyle w:val="TextLfFHervorheben"/>
              </w:rPr>
              <w:t xml:space="preserve"> </w:t>
            </w:r>
            <w:r w:rsidRPr="004D763D">
              <w:rPr>
                <w:rStyle w:val="TextLfFHervorheben"/>
                <w:b w:val="0"/>
                <w:sz w:val="18"/>
              </w:rPr>
              <w:t xml:space="preserve">Bitte legen Sie zusätzlich die ausgefüllte „FL-Erklärung“ [Nr. X_Z705] </w:t>
            </w:r>
            <w:r w:rsidRPr="004D763D">
              <w:rPr>
                <w:sz w:val="18"/>
              </w:rPr>
              <w:t>v</w:t>
            </w:r>
            <w:r w:rsidRPr="00D57BC0">
              <w:rPr>
                <w:sz w:val="18"/>
              </w:rPr>
              <w:t xml:space="preserve">or </w:t>
            </w:r>
            <w:r w:rsidRPr="000F6D72">
              <w:rPr>
                <w:vertAlign w:val="superscript"/>
              </w:rPr>
              <w:t>4</w:t>
            </w:r>
          </w:p>
        </w:tc>
      </w:tr>
      <w:tr w:rsidR="0004221A" w:rsidRPr="00313723" w14:paraId="63150C72" w14:textId="77777777" w:rsidTr="003E2565">
        <w:trPr>
          <w:cantSplit/>
        </w:trPr>
        <w:tc>
          <w:tcPr>
            <w:tcW w:w="9923" w:type="dxa"/>
            <w:gridSpan w:val="2"/>
            <w:tcBorders>
              <w:top w:val="nil"/>
              <w:bottom w:val="single" w:sz="4" w:space="0" w:color="auto"/>
            </w:tcBorders>
            <w:shd w:val="clear" w:color="auto" w:fill="auto"/>
            <w:vAlign w:val="center"/>
          </w:tcPr>
          <w:p w14:paraId="00D76A48" w14:textId="135D17B8"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8C1165">
              <w:fldChar w:fldCharType="separate"/>
            </w:r>
            <w:r w:rsidRPr="000F6D72">
              <w:fldChar w:fldCharType="end"/>
            </w:r>
            <w:r w:rsidRPr="000F6D72">
              <w:tab/>
              <w:t>Ich bin verwitwet.</w:t>
            </w:r>
          </w:p>
        </w:tc>
      </w:tr>
      <w:tr w:rsidR="0004221A" w:rsidRPr="00313723" w14:paraId="2B2B8C56" w14:textId="77777777" w:rsidTr="00EB55E6">
        <w:trPr>
          <w:cantSplit/>
        </w:trPr>
        <w:tc>
          <w:tcPr>
            <w:tcW w:w="9923" w:type="dxa"/>
            <w:gridSpan w:val="2"/>
            <w:tcBorders>
              <w:top w:val="nil"/>
              <w:bottom w:val="single" w:sz="4" w:space="0" w:color="auto"/>
            </w:tcBorders>
            <w:shd w:val="clear" w:color="auto" w:fill="auto"/>
            <w:vAlign w:val="center"/>
          </w:tcPr>
          <w:p w14:paraId="21DAF5A9" w14:textId="77777777" w:rsidR="0004221A" w:rsidRPr="000F6D72" w:rsidRDefault="0004221A" w:rsidP="0004221A">
            <w:pPr>
              <w:pStyle w:val="Text10Tabelleeinfachhngend"/>
            </w:pPr>
            <w:r w:rsidRPr="000F6D72">
              <w:fldChar w:fldCharType="begin">
                <w:ffData>
                  <w:name w:val="Kontrollkästchen28"/>
                  <w:enabled/>
                  <w:calcOnExit w:val="0"/>
                  <w:checkBox>
                    <w:sizeAuto/>
                    <w:default w:val="0"/>
                  </w:checkBox>
                </w:ffData>
              </w:fldChar>
            </w:r>
            <w:r w:rsidRPr="000F6D72">
              <w:instrText xml:space="preserve"> FORMCHECKBOX </w:instrText>
            </w:r>
            <w:r w:rsidR="008C1165">
              <w:fldChar w:fldCharType="separate"/>
            </w:r>
            <w:r w:rsidRPr="000F6D72">
              <w:fldChar w:fldCharType="end"/>
            </w:r>
            <w:r w:rsidRPr="000F6D72">
              <w:tab/>
              <w:t xml:space="preserve">Ich habe vor dem 01.04.2023 die Stufe 1 des Familienzuschlages wegen Aufnahme einer anderen Person (z. B. Kind) in die Wohnung erhalten. </w:t>
            </w:r>
          </w:p>
          <w:p w14:paraId="7D5B1B19" w14:textId="680F282A" w:rsidR="0004221A" w:rsidRPr="000F6D72" w:rsidRDefault="0004221A" w:rsidP="0004221A">
            <w:pPr>
              <w:pStyle w:val="Text10Tabelleeinfachhngend"/>
            </w:pPr>
            <w:r w:rsidRPr="004D763D">
              <w:t xml:space="preserve">      </w:t>
            </w:r>
            <w:r w:rsidRPr="004D763D">
              <w:rPr>
                <w:rStyle w:val="TextLfFHervorheben"/>
                <w:b w:val="0"/>
                <w:sz w:val="18"/>
              </w:rPr>
              <w:t xml:space="preserve">Bitte legen Sie zusätzlich die ausgefüllte „F-Erklärung“ [Nr. X_Z706-5] </w:t>
            </w:r>
            <w:r w:rsidRPr="004D763D">
              <w:rPr>
                <w:sz w:val="18"/>
              </w:rPr>
              <w:t>vor</w:t>
            </w:r>
            <w:r w:rsidRPr="00D57BC0">
              <w:rPr>
                <w:color w:val="FF0000"/>
                <w:sz w:val="18"/>
              </w:rPr>
              <w:t xml:space="preserve"> </w:t>
            </w:r>
            <w:r w:rsidRPr="000F6D72">
              <w:rPr>
                <w:vertAlign w:val="superscript"/>
              </w:rPr>
              <w:t>4</w:t>
            </w:r>
            <w:r w:rsidRPr="000F6D72">
              <w:rPr>
                <w:rStyle w:val="TextLfFHervorheben"/>
                <w:b w:val="0"/>
                <w:i/>
              </w:rPr>
              <w:t>.</w:t>
            </w:r>
          </w:p>
        </w:tc>
      </w:tr>
    </w:tbl>
    <w:p w14:paraId="4BDD3FC8" w14:textId="63B18AF2" w:rsidR="00D44709" w:rsidRDefault="00D44709" w:rsidP="00FF1C08">
      <w:pPr>
        <w:pStyle w:val="Text10"/>
      </w:pPr>
    </w:p>
    <w:p w14:paraId="49A0A9EC" w14:textId="77777777" w:rsidR="00265512" w:rsidRPr="00464054" w:rsidRDefault="00265512" w:rsidP="00265512">
      <w:pPr>
        <w:pStyle w:val="Text10Abstandklein"/>
      </w:pPr>
      <w:r>
        <w:t>Ich versichere, dass ich alle Angaben nach bestem Wissen und Gewissen wa</w:t>
      </w:r>
      <w:r w:rsidRPr="00464054">
        <w:t>hrheitsget</w:t>
      </w:r>
      <w:r>
        <w:t>reu und vollständig gemacht habe</w:t>
      </w:r>
      <w:r w:rsidRPr="00464054">
        <w:t xml:space="preserve">. Soweit ich wegen Unkenntnis über die tatsächlichen Verhältnisse Angaben nicht machen konnte, habe ich dies jeweils an der betreffenden Stelle markiert. </w:t>
      </w:r>
      <w:r w:rsidRPr="00275BEE">
        <w:t>Mir ist bekannt</w:t>
      </w:r>
      <w:r w:rsidRPr="00464054">
        <w:t>, dass ich</w:t>
      </w:r>
    </w:p>
    <w:p w14:paraId="33A3AB43" w14:textId="1FC11201" w:rsidR="00265512" w:rsidRDefault="00265512" w:rsidP="00265512">
      <w:pPr>
        <w:pStyle w:val="AufzhlungLfF"/>
      </w:pPr>
      <w:r w:rsidRPr="00464054">
        <w:t xml:space="preserve">jede Änderung in den </w:t>
      </w:r>
      <w:r>
        <w:t>oben dargestellten persönlichen Verhältnisse</w:t>
      </w:r>
      <w:r w:rsidR="00C65BB3">
        <w:t>n</w:t>
      </w:r>
      <w:r w:rsidRPr="00464054">
        <w:t xml:space="preserve"> meiner zuständigen Bezügestelle unverzüglich mitzuteilen habe;</w:t>
      </w:r>
    </w:p>
    <w:p w14:paraId="28EDEBBA" w14:textId="4CDC8029" w:rsidR="00265512" w:rsidRDefault="00265512" w:rsidP="00265512">
      <w:pPr>
        <w:pStyle w:val="AufzhlungLfF"/>
      </w:pPr>
      <w:r w:rsidRPr="00313723">
        <w:t>die Mitteilung meines Hauptwohnsitzes zur Prüfung der Anspruchsvoraussetzungen für die Gewährung ort</w:t>
      </w:r>
      <w:r w:rsidR="00C65BB3">
        <w:t>s</w:t>
      </w:r>
      <w:r w:rsidRPr="00313723">
        <w:t xml:space="preserve">- und </w:t>
      </w:r>
      <w:r w:rsidRPr="000F6D72">
        <w:t>familienbezogener Bezügebestandteile dient und ich jede Änderung der Hauptwohnung unverzüglich anzuzeigen habe;</w:t>
      </w:r>
      <w:r w:rsidR="003E2565">
        <w:t xml:space="preserve"> </w:t>
      </w:r>
    </w:p>
    <w:p w14:paraId="4A7915DD" w14:textId="77777777" w:rsidR="00265512" w:rsidRPr="000F6D72" w:rsidRDefault="00265512" w:rsidP="00265512">
      <w:pPr>
        <w:pStyle w:val="AufzhlungLfF"/>
      </w:pPr>
      <w:r w:rsidRPr="000F6D72">
        <w:t>für Kindergeld berechtigende Kinder, für die Kindergeld nicht mir selbst, sondern einer anderen Person gewährt wird, die Stufe 1 ff des Orts- und Familienzuschlages nicht erhalten kann, wenn die andere Person Anspruch auf einen kindbezogenen Anteil nach einem Besoldungs- oder Versorgungsgesetz hat;</w:t>
      </w:r>
    </w:p>
    <w:p w14:paraId="53EB2C08" w14:textId="77777777" w:rsidR="00265512" w:rsidRPr="00313723" w:rsidRDefault="00265512" w:rsidP="00265512">
      <w:pPr>
        <w:pStyle w:val="AufzhlungLfF"/>
      </w:pPr>
      <w:r w:rsidRPr="00313723">
        <w:t>die Bezüge zurückzahlen muss, die ich infolge unterlassener, verspäteter oder fehlender Änderungsmitteilungen zu viel erhalten habe.</w:t>
      </w:r>
    </w:p>
    <w:p w14:paraId="69D0DDB0" w14:textId="77777777" w:rsidR="00B77434" w:rsidRPr="00313723" w:rsidRDefault="00B77434" w:rsidP="00E16FBD">
      <w:pPr>
        <w:pStyle w:val="Text10"/>
      </w:pPr>
      <w:bookmarkStart w:id="2" w:name="zusatztext"/>
      <w:bookmarkEnd w:id="2"/>
    </w:p>
    <w:p w14:paraId="0CD58999" w14:textId="77777777" w:rsidR="00286DD7" w:rsidRDefault="00286DD7">
      <w:pPr>
        <w:pStyle w:val="Textdsgvomini"/>
        <w:keepNext/>
        <w:keepLines w:val="0"/>
      </w:pPr>
      <w:bookmarkStart w:id="3" w:name="dsgvo_text_min"/>
      <w:bookmarkEnd w:id="3"/>
      <w:r>
        <w:t>Informationen zur Verarbeitung der Daten und zu den diesbezüglichen Rechten erhalten Sie unter</w:t>
      </w:r>
      <w:r>
        <w:br/>
      </w:r>
      <w:hyperlink r:id="rId12" w:history="1">
        <w:r w:rsidRPr="004F32E1">
          <w:rPr>
            <w:rStyle w:val="Hyperlink"/>
          </w:rPr>
          <w:t>www.lff.bayern.de/ds-info</w:t>
        </w:r>
      </w:hyperlink>
      <w:r>
        <w:t xml:space="preserve"> oder alternativ unter unserer Datenschutz-Telefonnummer 0931 4504-6770.</w:t>
      </w:r>
    </w:p>
    <w:p w14:paraId="770C7231" w14:textId="77777777" w:rsidR="00286DD7" w:rsidRDefault="00286DD7">
      <w:pPr>
        <w:pStyle w:val="Textdsgvomini"/>
        <w:keepNext/>
        <w:keepLines w:val="0"/>
      </w:pPr>
    </w:p>
    <w:p w14:paraId="31ABF3B9" w14:textId="77777777" w:rsidR="00943F94" w:rsidRPr="00943F94" w:rsidRDefault="00943F94" w:rsidP="00943F94"/>
    <w:p w14:paraId="2CB1CBBC" w14:textId="77777777" w:rsidR="00B77434" w:rsidRPr="00313723" w:rsidRDefault="00B77434" w:rsidP="00E16FBD">
      <w:pPr>
        <w:pStyle w:val="Text10"/>
        <w:keepNext/>
      </w:pPr>
    </w:p>
    <w:tbl>
      <w:tblPr>
        <w:tblW w:w="9923" w:type="dxa"/>
        <w:tblInd w:w="108" w:type="dxa"/>
        <w:tblLook w:val="04A0" w:firstRow="1" w:lastRow="0" w:firstColumn="1" w:lastColumn="0" w:noHBand="0" w:noVBand="1"/>
      </w:tblPr>
      <w:tblGrid>
        <w:gridCol w:w="2835"/>
        <w:gridCol w:w="3686"/>
        <w:gridCol w:w="3402"/>
      </w:tblGrid>
      <w:tr w:rsidR="00081F27" w:rsidRPr="004C0657" w14:paraId="21C17705" w14:textId="77777777" w:rsidTr="002C0A9C">
        <w:tc>
          <w:tcPr>
            <w:tcW w:w="2835" w:type="dxa"/>
            <w:tcBorders>
              <w:top w:val="single" w:sz="4" w:space="0" w:color="auto"/>
            </w:tcBorders>
            <w:shd w:val="clear" w:color="auto" w:fill="auto"/>
          </w:tcPr>
          <w:p w14:paraId="3BE1C8BC" w14:textId="77777777" w:rsidR="00081F27" w:rsidRPr="00313723" w:rsidRDefault="00081F27" w:rsidP="00CE77FA">
            <w:pPr>
              <w:pStyle w:val="Text9TabelleeinfachBlock"/>
            </w:pPr>
            <w:r w:rsidRPr="00313723">
              <w:t>Datum</w:t>
            </w:r>
          </w:p>
        </w:tc>
        <w:tc>
          <w:tcPr>
            <w:tcW w:w="3686" w:type="dxa"/>
            <w:tcBorders>
              <w:top w:val="single" w:sz="4" w:space="0" w:color="auto"/>
            </w:tcBorders>
            <w:shd w:val="clear" w:color="auto" w:fill="auto"/>
          </w:tcPr>
          <w:p w14:paraId="5FDE9B2D" w14:textId="77777777" w:rsidR="00081F27" w:rsidRPr="00313723" w:rsidRDefault="002C0A9C" w:rsidP="00CE77FA">
            <w:pPr>
              <w:pStyle w:val="Text9TabelleeinfachBlock"/>
            </w:pPr>
            <w:r w:rsidRPr="00313723">
              <w:t>Unterschrif</w:t>
            </w:r>
            <w:r w:rsidR="00943F94">
              <w:t>t</w:t>
            </w:r>
          </w:p>
        </w:tc>
        <w:tc>
          <w:tcPr>
            <w:tcW w:w="3402" w:type="dxa"/>
            <w:tcBorders>
              <w:top w:val="single" w:sz="4" w:space="0" w:color="auto"/>
            </w:tcBorders>
            <w:shd w:val="clear" w:color="auto" w:fill="auto"/>
          </w:tcPr>
          <w:p w14:paraId="79F4071A" w14:textId="77777777" w:rsidR="00081F27" w:rsidRPr="004C0657" w:rsidRDefault="002C0A9C" w:rsidP="00D44709">
            <w:pPr>
              <w:pStyle w:val="Text9TabelleeinfachBlock"/>
            </w:pPr>
            <w:r>
              <w:t>Telefonisch erreichbar unter Nr.</w:t>
            </w:r>
          </w:p>
        </w:tc>
      </w:tr>
    </w:tbl>
    <w:p w14:paraId="15FFB6FD" w14:textId="77777777" w:rsidR="004977C8" w:rsidRDefault="004977C8" w:rsidP="00230A71">
      <w:pPr>
        <w:pStyle w:val="TextletzteZeile"/>
      </w:pPr>
    </w:p>
    <w:sectPr w:rsidR="004977C8" w:rsidSect="003A79D3">
      <w:endnotePr>
        <w:numFmt w:val="decimal"/>
      </w:endnotePr>
      <w:pgSz w:w="11906" w:h="16838" w:code="9"/>
      <w:pgMar w:top="397" w:right="851" w:bottom="397" w:left="1276" w:header="425" w:footer="96"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641">
      <wne:macro wne:macroName="TEMPLATEWORDSB.MODUL_GLOBAL.GBL_CALLCANCEL"/>
    </wne:keymap>
    <wne:keymap wne:kcmPrimary="0653">
      <wne:macro wne:macroName="TEMPLATEWORDSB.MODUL_GLOBAL.GBL_CALLSAVE"/>
    </wne:keymap>
    <wne:keymap wne:kcmPrimary="0657">
      <wne:macro wne:macroName="TEMPLATEWORDSB.MODUL_GLOBAL.GBL_CALLSAVE"/>
    </wne:keymap>
    <wne:keymap wne:kcmPrimary="065A">
      <wne:macro wne:macroName="TEMPLATEWORDSB.MODUL_GLOBAL.GBL_ZUSATZTEX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B596" w14:textId="77777777" w:rsidR="00EB7BC2" w:rsidRDefault="00EB7BC2" w:rsidP="00C20337">
      <w:pPr>
        <w:spacing w:after="240"/>
      </w:pPr>
      <w:r>
        <w:separator/>
      </w:r>
    </w:p>
  </w:endnote>
  <w:endnote w:type="continuationSeparator" w:id="0">
    <w:p w14:paraId="3A52B961" w14:textId="77777777" w:rsidR="00EB7BC2" w:rsidRDefault="00EB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21F6" w14:textId="4482633A" w:rsidR="00B80020" w:rsidRPr="00853ACD" w:rsidRDefault="00B80020" w:rsidP="00943F94">
    <w:pPr>
      <w:pStyle w:val="FuzeileLfF"/>
      <w:rPr>
        <w:b/>
        <w:bCs/>
      </w:rPr>
    </w:pPr>
    <w:r w:rsidRPr="009266C8">
      <w:t>VNX_</w:t>
    </w:r>
    <w:r>
      <w:t>Z704</w:t>
    </w:r>
    <w:r w:rsidR="00091FBE">
      <w:t>-</w:t>
    </w:r>
    <w:r w:rsidR="00F03FF3">
      <w:t>3</w:t>
    </w:r>
    <w:r w:rsidRPr="009266C8">
      <w:t>#</w:t>
    </w:r>
    <w:r w:rsidR="00DD6038">
      <w:tab/>
    </w:r>
    <w:r w:rsidR="00DD6038" w:rsidRPr="002B76F1">
      <w:t xml:space="preserve">Stand: </w:t>
    </w:r>
    <w:r w:rsidR="004D763D" w:rsidRPr="00853ACD">
      <w:t>07/2025</w:t>
    </w:r>
    <w:r w:rsidRPr="00853ACD">
      <w:tab/>
    </w:r>
    <w:r w:rsidR="00943F94" w:rsidRPr="00853ACD">
      <w:t xml:space="preserve">Seite </w:t>
    </w:r>
    <w:r w:rsidR="00943F94" w:rsidRPr="00853ACD">
      <w:rPr>
        <w:bCs/>
      </w:rPr>
      <w:fldChar w:fldCharType="begin"/>
    </w:r>
    <w:r w:rsidR="00943F94" w:rsidRPr="00853ACD">
      <w:rPr>
        <w:bCs/>
      </w:rPr>
      <w:instrText>PAGE  \* Arabic  \* MERGEFORMAT</w:instrText>
    </w:r>
    <w:r w:rsidR="00943F94" w:rsidRPr="00853ACD">
      <w:rPr>
        <w:bCs/>
      </w:rPr>
      <w:fldChar w:fldCharType="separate"/>
    </w:r>
    <w:r w:rsidR="003E2565" w:rsidRPr="00853ACD">
      <w:rPr>
        <w:bCs/>
        <w:noProof/>
      </w:rPr>
      <w:t>3</w:t>
    </w:r>
    <w:r w:rsidR="00943F94" w:rsidRPr="00853ACD">
      <w:rPr>
        <w:bCs/>
      </w:rPr>
      <w:fldChar w:fldCharType="end"/>
    </w:r>
    <w:r w:rsidR="00943F94" w:rsidRPr="00853ACD">
      <w:t xml:space="preserve"> von </w:t>
    </w:r>
    <w:r w:rsidR="00943F94" w:rsidRPr="00853ACD">
      <w:rPr>
        <w:bCs/>
      </w:rPr>
      <w:fldChar w:fldCharType="begin"/>
    </w:r>
    <w:r w:rsidR="00943F94" w:rsidRPr="00853ACD">
      <w:rPr>
        <w:bCs/>
      </w:rPr>
      <w:instrText>NUMPAGES  \* Arabic  \* MERGEFORMAT</w:instrText>
    </w:r>
    <w:r w:rsidR="00943F94" w:rsidRPr="00853ACD">
      <w:rPr>
        <w:bCs/>
      </w:rPr>
      <w:fldChar w:fldCharType="separate"/>
    </w:r>
    <w:r w:rsidR="003E2565" w:rsidRPr="00853ACD">
      <w:rPr>
        <w:bCs/>
        <w:noProof/>
      </w:rPr>
      <w:t>3</w:t>
    </w:r>
    <w:r w:rsidR="00943F94" w:rsidRPr="00853ACD">
      <w:rPr>
        <w:bCs/>
      </w:rPr>
      <w:fldChar w:fldCharType="end"/>
    </w:r>
  </w:p>
  <w:p w14:paraId="12A391F8" w14:textId="77777777" w:rsidR="00943F94" w:rsidRPr="00853ACD" w:rsidRDefault="00943F94" w:rsidP="00943F94">
    <w:pPr>
      <w:pStyle w:val="FuzeileL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2373" w14:textId="31805217" w:rsidR="00943F94" w:rsidRPr="00E15F64" w:rsidRDefault="00943F94" w:rsidP="00943F94">
    <w:pPr>
      <w:pStyle w:val="FuzeileLfF"/>
    </w:pPr>
    <w:r>
      <w:t>VN</w:t>
    </w:r>
    <w:r w:rsidRPr="00E15F64">
      <w:t>X_Z70</w:t>
    </w:r>
    <w:r>
      <w:t>4</w:t>
    </w:r>
    <w:r w:rsidR="00091FBE">
      <w:t>-</w:t>
    </w:r>
    <w:r w:rsidR="008C1165">
      <w:t>1</w:t>
    </w:r>
    <w:r>
      <w:t># Leitstelle Bezügeabrechnung</w:t>
    </w:r>
    <w:r>
      <w:tab/>
    </w:r>
    <w:r w:rsidRPr="00FA72A7">
      <w:t xml:space="preserve">Stand </w:t>
    </w:r>
    <w:r w:rsidR="00926198" w:rsidRPr="00FA72A7">
      <w:t>0</w:t>
    </w:r>
    <w:r w:rsidR="00FA72A7" w:rsidRPr="00FA72A7">
      <w:t>7</w:t>
    </w:r>
    <w:r w:rsidR="00DB4601" w:rsidRPr="00FA72A7">
      <w:t>/202</w:t>
    </w:r>
    <w:r w:rsidR="00926198" w:rsidRPr="00FA72A7">
      <w:t>5</w:t>
    </w:r>
    <w:r w:rsidRPr="00DB4601">
      <w:rPr>
        <w:color w:val="FF0000"/>
      </w:rPr>
      <w:tab/>
    </w:r>
    <w:r>
      <w:t xml:space="preserve">Seite </w:t>
    </w:r>
    <w:r w:rsidRPr="00E15F64">
      <w:fldChar w:fldCharType="begin"/>
    </w:r>
    <w:r w:rsidRPr="00E15F64">
      <w:instrText>PAGE  \* Arabic  \* MERGEFORMAT</w:instrText>
    </w:r>
    <w:r w:rsidRPr="00E15F64">
      <w:fldChar w:fldCharType="separate"/>
    </w:r>
    <w:r w:rsidR="003E2565">
      <w:rPr>
        <w:noProof/>
      </w:rPr>
      <w:t>2</w:t>
    </w:r>
    <w:r w:rsidRPr="00E15F64">
      <w:fldChar w:fldCharType="end"/>
    </w:r>
    <w:r>
      <w:t xml:space="preserve"> von </w:t>
    </w:r>
    <w:r w:rsidR="008C1165">
      <w:fldChar w:fldCharType="begin"/>
    </w:r>
    <w:r w:rsidR="008C1165">
      <w:instrText>NUMPAGES  \* Arabic  \* MERGEFORMAT</w:instrText>
    </w:r>
    <w:r w:rsidR="008C1165">
      <w:fldChar w:fldCharType="separate"/>
    </w:r>
    <w:r w:rsidR="003E2565">
      <w:rPr>
        <w:noProof/>
      </w:rPr>
      <w:t>3</w:t>
    </w:r>
    <w:r w:rsidR="008C1165">
      <w:rPr>
        <w:noProof/>
      </w:rPr>
      <w:fldChar w:fldCharType="end"/>
    </w:r>
  </w:p>
  <w:p w14:paraId="389CFBF9" w14:textId="77777777" w:rsidR="00943F94" w:rsidRDefault="00943F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B5EB" w14:textId="77777777" w:rsidR="00EB7BC2" w:rsidRDefault="00EB7BC2" w:rsidP="00AD68EE">
      <w:pPr>
        <w:pStyle w:val="TextAbstand"/>
      </w:pPr>
      <w:r>
        <w:separator/>
      </w:r>
    </w:p>
  </w:footnote>
  <w:footnote w:type="continuationSeparator" w:id="0">
    <w:p w14:paraId="2EBB9296" w14:textId="77777777" w:rsidR="00EB7BC2" w:rsidRDefault="00EB7BC2">
      <w:r>
        <w:continuationSeparator/>
      </w:r>
    </w:p>
  </w:footnote>
  <w:footnote w:id="1">
    <w:p w14:paraId="675328D4" w14:textId="7057CE78" w:rsidR="009C3186" w:rsidRPr="00BC4A77" w:rsidRDefault="009C3186">
      <w:pPr>
        <w:pStyle w:val="Funotentext"/>
      </w:pPr>
      <w:r>
        <w:rPr>
          <w:rStyle w:val="Funotenzeichen"/>
        </w:rPr>
        <w:footnoteRef/>
      </w:r>
      <w:r>
        <w:t xml:space="preserve"> </w:t>
      </w:r>
      <w:r w:rsidR="00D57BC0" w:rsidRPr="004D763D">
        <w:t>Der Kindergeldbezieher oder die</w:t>
      </w:r>
      <w:r w:rsidRPr="004D763D">
        <w:t xml:space="preserve"> Kindergeldbezieherin </w:t>
      </w:r>
      <w:r w:rsidRPr="00BC4A77">
        <w:t>ist in der Regel die Person, die das Kindergeld erhält.</w:t>
      </w:r>
    </w:p>
  </w:footnote>
  <w:footnote w:id="2">
    <w:p w14:paraId="43EE86FF" w14:textId="473BF825" w:rsidR="009C3186" w:rsidRPr="00BC4A77" w:rsidRDefault="009C3186">
      <w:pPr>
        <w:pStyle w:val="Funotentext"/>
      </w:pPr>
      <w:r w:rsidRPr="00BC4A77">
        <w:rPr>
          <w:rStyle w:val="Funotenzeichen"/>
        </w:rPr>
        <w:footnoteRef/>
      </w:r>
      <w:r w:rsidRPr="00BC4A77">
        <w:t xml:space="preserve"> Die Kindergeldnummer finden Sie auf dem Bewilligungsbescheid der Familienkasse der Bundesagentur für Arbeit oder auf jedem Kontoauszug, auf dem die Überweisungen des Kindergeldes aufgeführt sind. </w:t>
      </w:r>
    </w:p>
  </w:footnote>
  <w:footnote w:id="3">
    <w:p w14:paraId="5ED989C8" w14:textId="5B60CC20" w:rsidR="00A95915" w:rsidRPr="00BC4A77" w:rsidRDefault="00A95915">
      <w:pPr>
        <w:pStyle w:val="Funotentext"/>
      </w:pPr>
      <w:r w:rsidRPr="00BC4A77">
        <w:rPr>
          <w:rStyle w:val="Funotenzeichen"/>
        </w:rPr>
        <w:footnoteRef/>
      </w:r>
      <w:r w:rsidRPr="00BC4A77">
        <w:t xml:space="preserve"> Als Besoldungs- oder Versorgungsgesetz gelten die </w:t>
      </w:r>
      <w:r w:rsidRPr="00BC4A77">
        <w:rPr>
          <w:u w:val="single"/>
        </w:rPr>
        <w:t>entsprechenden</w:t>
      </w:r>
      <w:r w:rsidRPr="00BC4A77">
        <w:t xml:space="preserve"> Gesetze des Bundes und der einzelnen Bundesländer. Darunter fallen z. B. das Bundesbesoldungsgesetz, das Beamtenversorgungsgesetz oder das Soldatenversorgungsgesetz auf Bundesebene und entsprechende Gesetze für die Landes- und Kommunalbediensteten auf der jeweiligen Landesebene wie z.B. das Bayerische Besoldungsgesetz.</w:t>
      </w:r>
    </w:p>
  </w:footnote>
  <w:footnote w:id="4">
    <w:p w14:paraId="30E5EAB7" w14:textId="77777777" w:rsidR="00A95915" w:rsidRPr="000F6D72" w:rsidRDefault="00A95915" w:rsidP="00A95915">
      <w:pPr>
        <w:pStyle w:val="Funotentext"/>
      </w:pPr>
      <w:r>
        <w:rPr>
          <w:rStyle w:val="Funotenzeichen"/>
        </w:rPr>
        <w:footnoteRef/>
      </w:r>
      <w:r>
        <w:t xml:space="preserve"> </w:t>
      </w:r>
      <w:r w:rsidRPr="000F6D72">
        <w:t xml:space="preserve">Das entsprechende Formular finden Sie im Internet unter </w:t>
      </w:r>
      <w:hyperlink r:id="rId1" w:anchor="besform" w:history="1">
        <w:r w:rsidRPr="000F6D72">
          <w:rPr>
            <w:rStyle w:val="Hyperlink"/>
            <w:color w:val="auto"/>
            <w:sz w:val="16"/>
          </w:rPr>
          <w:t>www.lff.bayern.de/formulare/formularsuche/besoldung/#besform</w:t>
        </w:r>
      </w:hyperlink>
    </w:p>
  </w:footnote>
  <w:footnote w:id="5">
    <w:p w14:paraId="3D2C6FE0" w14:textId="5B1FF485" w:rsidR="0004221A" w:rsidRPr="000F6D72" w:rsidRDefault="0004221A" w:rsidP="0004221A">
      <w:pPr>
        <w:pStyle w:val="Funotentext"/>
      </w:pPr>
      <w:r w:rsidRPr="000F6D72">
        <w:rPr>
          <w:rStyle w:val="Funotenzeichen"/>
        </w:rPr>
        <w:footnoteRef/>
      </w:r>
      <w:r w:rsidRPr="000F6D72">
        <w:t xml:space="preserve"> Die betreffende Besitzstandszulage erhalten Sie, wenn auf Ihrer aktuellen Bezügemitteilung unter Bezüge „OFZ-Besitzstand FZ“, „OFZ Besitzstand (Vers)“ oder „OFZ Besitzstand BRZ“ aufgeführt ist.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3ED9" w14:textId="308EDB19" w:rsidR="00B80020" w:rsidRDefault="00B80020">
    <w:pPr>
      <w:jc w:val="center"/>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sidR="003E2565">
      <w:rPr>
        <w:rStyle w:val="Seitenzahl"/>
        <w:noProof/>
      </w:rPr>
      <w:t>3</w:t>
    </w:r>
    <w:r>
      <w:rPr>
        <w:rStyle w:val="Seitenzahl"/>
      </w:rPr>
      <w:fldChar w:fldCharType="end"/>
    </w:r>
    <w:r>
      <w:rPr>
        <w:rStyle w:val="Seitenzahl"/>
      </w:rPr>
      <w:t xml:space="preserve"> -</w:t>
    </w:r>
  </w:p>
  <w:p w14:paraId="7F00FC0C" w14:textId="77777777" w:rsidR="00B80020" w:rsidRDefault="00B8002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C4ED1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77640D"/>
    <w:multiLevelType w:val="multilevel"/>
    <w:tmpl w:val="BDD2C73E"/>
    <w:lvl w:ilvl="0">
      <w:start w:val="1"/>
      <w:numFmt w:val="bullet"/>
      <w:pStyle w:val="AufzhlungLfF"/>
      <w:lvlText w:val="■"/>
      <w:lvlJc w:val="left"/>
      <w:pPr>
        <w:tabs>
          <w:tab w:val="num" w:pos="397"/>
        </w:tabs>
        <w:ind w:left="397" w:hanging="397"/>
      </w:pPr>
      <w:rPr>
        <w:rFonts w:ascii="Arial" w:hAnsi="Arial" w:hint="default"/>
        <w:b w:val="0"/>
        <w:i w:val="0"/>
        <w:color w:val="808080"/>
        <w:sz w:val="22"/>
        <w:szCs w:val="22"/>
      </w:rPr>
    </w:lvl>
    <w:lvl w:ilvl="1">
      <w:start w:val="1"/>
      <w:numFmt w:val="bullet"/>
      <w:lvlText w:val="□"/>
      <w:lvlJc w:val="left"/>
      <w:pPr>
        <w:tabs>
          <w:tab w:val="num" w:pos="794"/>
        </w:tabs>
        <w:ind w:left="794" w:hanging="397"/>
      </w:pPr>
      <w:rPr>
        <w:rFonts w:ascii="Arial" w:hAnsi="Arial" w:hint="default"/>
        <w:b w:val="0"/>
        <w:i w:val="0"/>
        <w:color w:val="777777"/>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1E38FB"/>
    <w:multiLevelType w:val="multilevel"/>
    <w:tmpl w:val="7D4671C2"/>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val="0"/>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1F3164E1"/>
    <w:multiLevelType w:val="hybridMultilevel"/>
    <w:tmpl w:val="D0A048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3976118C"/>
    <w:multiLevelType w:val="hybridMultilevel"/>
    <w:tmpl w:val="083C6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347D5F"/>
    <w:multiLevelType w:val="multilevel"/>
    <w:tmpl w:val="0936B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C8685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555E64"/>
    <w:multiLevelType w:val="hybridMultilevel"/>
    <w:tmpl w:val="0DAE3422"/>
    <w:lvl w:ilvl="0" w:tplc="0407000F">
      <w:start w:val="1"/>
      <w:numFmt w:val="decimal"/>
      <w:lvlText w:val="%1."/>
      <w:lvlJc w:val="left"/>
      <w:pPr>
        <w:tabs>
          <w:tab w:val="num" w:pos="720"/>
        </w:tabs>
        <w:ind w:left="720" w:hanging="360"/>
      </w:pPr>
    </w:lvl>
    <w:lvl w:ilvl="1" w:tplc="04070017">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0" w15:restartNumberingAfterBreak="0">
    <w:nsid w:val="77D9213E"/>
    <w:multiLevelType w:val="hybridMultilevel"/>
    <w:tmpl w:val="FD14B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4A4F76"/>
    <w:multiLevelType w:val="hybridMultilevel"/>
    <w:tmpl w:val="2B52537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E194B7F"/>
    <w:multiLevelType w:val="hybridMultilevel"/>
    <w:tmpl w:val="5AA01E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12"/>
  </w:num>
  <w:num w:numId="6">
    <w:abstractNumId w:val="5"/>
  </w:num>
  <w:num w:numId="7">
    <w:abstractNumId w:val="11"/>
  </w:num>
  <w:num w:numId="8">
    <w:abstractNumId w:val="3"/>
  </w:num>
  <w:num w:numId="9">
    <w:abstractNumId w:val="10"/>
  </w:num>
  <w:num w:numId="10">
    <w:abstractNumId w:val="9"/>
  </w:num>
  <w:num w:numId="11">
    <w:abstractNumId w:val="0"/>
  </w:num>
  <w:num w:numId="12">
    <w:abstractNumId w:val="2"/>
  </w:num>
  <w:num w:numId="13">
    <w:abstractNumId w:val="2"/>
  </w:num>
  <w:num w:numId="14">
    <w:abstractNumId w:val="1"/>
  </w:num>
  <w:num w:numId="15">
    <w:abstractNumId w:val="1"/>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tInfo" w:val="-999"/>
    <w:docVar w:name="RetVal" w:val="-999"/>
  </w:docVars>
  <w:rsids>
    <w:rsidRoot w:val="00286DD7"/>
    <w:rsid w:val="00005B9A"/>
    <w:rsid w:val="00014340"/>
    <w:rsid w:val="00015D44"/>
    <w:rsid w:val="00016D9A"/>
    <w:rsid w:val="00024F09"/>
    <w:rsid w:val="00032997"/>
    <w:rsid w:val="0004221A"/>
    <w:rsid w:val="0004324D"/>
    <w:rsid w:val="00062456"/>
    <w:rsid w:val="00071023"/>
    <w:rsid w:val="00081B29"/>
    <w:rsid w:val="00081F27"/>
    <w:rsid w:val="00091FBE"/>
    <w:rsid w:val="00093943"/>
    <w:rsid w:val="000A29A4"/>
    <w:rsid w:val="000B173C"/>
    <w:rsid w:val="000E6860"/>
    <w:rsid w:val="000F357F"/>
    <w:rsid w:val="000F533B"/>
    <w:rsid w:val="000F6D72"/>
    <w:rsid w:val="0010186B"/>
    <w:rsid w:val="001067C8"/>
    <w:rsid w:val="00121DED"/>
    <w:rsid w:val="001270C2"/>
    <w:rsid w:val="00132862"/>
    <w:rsid w:val="00136518"/>
    <w:rsid w:val="001536EA"/>
    <w:rsid w:val="001629B8"/>
    <w:rsid w:val="0017504E"/>
    <w:rsid w:val="001808B3"/>
    <w:rsid w:val="00190849"/>
    <w:rsid w:val="001967BD"/>
    <w:rsid w:val="00196E18"/>
    <w:rsid w:val="001A29B3"/>
    <w:rsid w:val="001B56D9"/>
    <w:rsid w:val="001C28C1"/>
    <w:rsid w:val="001D01C5"/>
    <w:rsid w:val="001F31ED"/>
    <w:rsid w:val="001F75CA"/>
    <w:rsid w:val="00210A80"/>
    <w:rsid w:val="002119DF"/>
    <w:rsid w:val="002121E4"/>
    <w:rsid w:val="00215C56"/>
    <w:rsid w:val="002208EB"/>
    <w:rsid w:val="00230A71"/>
    <w:rsid w:val="00234B51"/>
    <w:rsid w:val="00240ED0"/>
    <w:rsid w:val="00244558"/>
    <w:rsid w:val="0025497C"/>
    <w:rsid w:val="00265512"/>
    <w:rsid w:val="00270FB8"/>
    <w:rsid w:val="002827DD"/>
    <w:rsid w:val="00283AA4"/>
    <w:rsid w:val="00285736"/>
    <w:rsid w:val="00285D00"/>
    <w:rsid w:val="00286DD7"/>
    <w:rsid w:val="002A2D1F"/>
    <w:rsid w:val="002B76F1"/>
    <w:rsid w:val="002C0A9C"/>
    <w:rsid w:val="002D5C17"/>
    <w:rsid w:val="00305E28"/>
    <w:rsid w:val="00313723"/>
    <w:rsid w:val="00315CF9"/>
    <w:rsid w:val="00322BDD"/>
    <w:rsid w:val="0033209D"/>
    <w:rsid w:val="00337169"/>
    <w:rsid w:val="00343C6B"/>
    <w:rsid w:val="003452D9"/>
    <w:rsid w:val="0034606E"/>
    <w:rsid w:val="00361A75"/>
    <w:rsid w:val="00396362"/>
    <w:rsid w:val="003A79D3"/>
    <w:rsid w:val="003B1811"/>
    <w:rsid w:val="003B58BB"/>
    <w:rsid w:val="003C02C2"/>
    <w:rsid w:val="003C5F62"/>
    <w:rsid w:val="003D5C33"/>
    <w:rsid w:val="003E2565"/>
    <w:rsid w:val="003E6E0A"/>
    <w:rsid w:val="003F192D"/>
    <w:rsid w:val="003F6546"/>
    <w:rsid w:val="0041227E"/>
    <w:rsid w:val="004247FB"/>
    <w:rsid w:val="00433D90"/>
    <w:rsid w:val="004373A6"/>
    <w:rsid w:val="00437F24"/>
    <w:rsid w:val="00440336"/>
    <w:rsid w:val="00442F6A"/>
    <w:rsid w:val="00445791"/>
    <w:rsid w:val="00484056"/>
    <w:rsid w:val="0049668C"/>
    <w:rsid w:val="004977C8"/>
    <w:rsid w:val="004A6D5B"/>
    <w:rsid w:val="004B7A77"/>
    <w:rsid w:val="004C0A50"/>
    <w:rsid w:val="004C5E36"/>
    <w:rsid w:val="004D1436"/>
    <w:rsid w:val="004D763D"/>
    <w:rsid w:val="004F0677"/>
    <w:rsid w:val="004F0E29"/>
    <w:rsid w:val="004F624E"/>
    <w:rsid w:val="005040B2"/>
    <w:rsid w:val="00506385"/>
    <w:rsid w:val="00514A3A"/>
    <w:rsid w:val="00516C7D"/>
    <w:rsid w:val="00516D95"/>
    <w:rsid w:val="005260EB"/>
    <w:rsid w:val="00537928"/>
    <w:rsid w:val="005626C3"/>
    <w:rsid w:val="00564D51"/>
    <w:rsid w:val="005654C0"/>
    <w:rsid w:val="0057217F"/>
    <w:rsid w:val="00574F52"/>
    <w:rsid w:val="00577068"/>
    <w:rsid w:val="00581AC0"/>
    <w:rsid w:val="005B1E45"/>
    <w:rsid w:val="005B2082"/>
    <w:rsid w:val="005B4B64"/>
    <w:rsid w:val="005B7181"/>
    <w:rsid w:val="005C061D"/>
    <w:rsid w:val="005C2AA7"/>
    <w:rsid w:val="005C2E37"/>
    <w:rsid w:val="005C3D3F"/>
    <w:rsid w:val="005D2C6B"/>
    <w:rsid w:val="005D6583"/>
    <w:rsid w:val="005E2FED"/>
    <w:rsid w:val="005E76A7"/>
    <w:rsid w:val="005F48D8"/>
    <w:rsid w:val="00604000"/>
    <w:rsid w:val="00605644"/>
    <w:rsid w:val="0060789A"/>
    <w:rsid w:val="0061673A"/>
    <w:rsid w:val="006255DA"/>
    <w:rsid w:val="00637F25"/>
    <w:rsid w:val="00647C7A"/>
    <w:rsid w:val="00666299"/>
    <w:rsid w:val="00666B0E"/>
    <w:rsid w:val="0068634C"/>
    <w:rsid w:val="00687664"/>
    <w:rsid w:val="006A0004"/>
    <w:rsid w:val="006B1A70"/>
    <w:rsid w:val="006B4B57"/>
    <w:rsid w:val="006C7B61"/>
    <w:rsid w:val="006D36B2"/>
    <w:rsid w:val="006F03E5"/>
    <w:rsid w:val="00700A12"/>
    <w:rsid w:val="00714406"/>
    <w:rsid w:val="00714DB2"/>
    <w:rsid w:val="007233A2"/>
    <w:rsid w:val="00730821"/>
    <w:rsid w:val="00732A8B"/>
    <w:rsid w:val="00732BE8"/>
    <w:rsid w:val="00745DDA"/>
    <w:rsid w:val="0074750A"/>
    <w:rsid w:val="00761B14"/>
    <w:rsid w:val="00762B83"/>
    <w:rsid w:val="00765091"/>
    <w:rsid w:val="00766D9C"/>
    <w:rsid w:val="00767219"/>
    <w:rsid w:val="00773E99"/>
    <w:rsid w:val="00775281"/>
    <w:rsid w:val="00785D1D"/>
    <w:rsid w:val="00794EA7"/>
    <w:rsid w:val="007A02B6"/>
    <w:rsid w:val="007A416A"/>
    <w:rsid w:val="007A6ABA"/>
    <w:rsid w:val="007B1CDF"/>
    <w:rsid w:val="007C1779"/>
    <w:rsid w:val="007C2B2E"/>
    <w:rsid w:val="007C4D43"/>
    <w:rsid w:val="007C5993"/>
    <w:rsid w:val="007D076A"/>
    <w:rsid w:val="007D3980"/>
    <w:rsid w:val="007E0D47"/>
    <w:rsid w:val="007E19AE"/>
    <w:rsid w:val="007E7F34"/>
    <w:rsid w:val="008040F1"/>
    <w:rsid w:val="00822B6F"/>
    <w:rsid w:val="008342CB"/>
    <w:rsid w:val="0083524B"/>
    <w:rsid w:val="00835C9A"/>
    <w:rsid w:val="00835F3E"/>
    <w:rsid w:val="0083785F"/>
    <w:rsid w:val="00851790"/>
    <w:rsid w:val="00853ACD"/>
    <w:rsid w:val="008564F3"/>
    <w:rsid w:val="00881D68"/>
    <w:rsid w:val="00883BD2"/>
    <w:rsid w:val="00885D65"/>
    <w:rsid w:val="008A147C"/>
    <w:rsid w:val="008A1518"/>
    <w:rsid w:val="008A6E6B"/>
    <w:rsid w:val="008B0235"/>
    <w:rsid w:val="008C1165"/>
    <w:rsid w:val="008C319C"/>
    <w:rsid w:val="008C34F8"/>
    <w:rsid w:val="008C7C48"/>
    <w:rsid w:val="008D0C0D"/>
    <w:rsid w:val="008D370D"/>
    <w:rsid w:val="008D482F"/>
    <w:rsid w:val="008F7364"/>
    <w:rsid w:val="0091445D"/>
    <w:rsid w:val="00926198"/>
    <w:rsid w:val="00943F94"/>
    <w:rsid w:val="009448B2"/>
    <w:rsid w:val="00964F5D"/>
    <w:rsid w:val="009855D3"/>
    <w:rsid w:val="009939B8"/>
    <w:rsid w:val="00995922"/>
    <w:rsid w:val="009A247C"/>
    <w:rsid w:val="009A268F"/>
    <w:rsid w:val="009C3186"/>
    <w:rsid w:val="009D0BEE"/>
    <w:rsid w:val="009E6B36"/>
    <w:rsid w:val="009F2B6F"/>
    <w:rsid w:val="009F2BEA"/>
    <w:rsid w:val="009F47EA"/>
    <w:rsid w:val="00A27B5B"/>
    <w:rsid w:val="00A31201"/>
    <w:rsid w:val="00A37F4C"/>
    <w:rsid w:val="00A4084B"/>
    <w:rsid w:val="00A445B8"/>
    <w:rsid w:val="00A827EE"/>
    <w:rsid w:val="00A862AC"/>
    <w:rsid w:val="00A903A9"/>
    <w:rsid w:val="00A95915"/>
    <w:rsid w:val="00AA0C50"/>
    <w:rsid w:val="00AA325B"/>
    <w:rsid w:val="00AA6B4B"/>
    <w:rsid w:val="00AC5935"/>
    <w:rsid w:val="00AD06A1"/>
    <w:rsid w:val="00AD4F01"/>
    <w:rsid w:val="00AD662F"/>
    <w:rsid w:val="00AD68EE"/>
    <w:rsid w:val="00AE3A65"/>
    <w:rsid w:val="00AF11C0"/>
    <w:rsid w:val="00AF35AE"/>
    <w:rsid w:val="00AF4417"/>
    <w:rsid w:val="00B04349"/>
    <w:rsid w:val="00B050F2"/>
    <w:rsid w:val="00B12CEE"/>
    <w:rsid w:val="00B16245"/>
    <w:rsid w:val="00B200DA"/>
    <w:rsid w:val="00B25E7E"/>
    <w:rsid w:val="00B27AB0"/>
    <w:rsid w:val="00B47830"/>
    <w:rsid w:val="00B6101C"/>
    <w:rsid w:val="00B65C1B"/>
    <w:rsid w:val="00B719C3"/>
    <w:rsid w:val="00B77434"/>
    <w:rsid w:val="00B80020"/>
    <w:rsid w:val="00B8127B"/>
    <w:rsid w:val="00B9098F"/>
    <w:rsid w:val="00B920D9"/>
    <w:rsid w:val="00BA62F5"/>
    <w:rsid w:val="00BB19A2"/>
    <w:rsid w:val="00BC4A77"/>
    <w:rsid w:val="00BD2780"/>
    <w:rsid w:val="00BD5D7C"/>
    <w:rsid w:val="00BD6CF9"/>
    <w:rsid w:val="00BE0407"/>
    <w:rsid w:val="00BF52BB"/>
    <w:rsid w:val="00BF7F73"/>
    <w:rsid w:val="00C0169D"/>
    <w:rsid w:val="00C02EBF"/>
    <w:rsid w:val="00C03D2C"/>
    <w:rsid w:val="00C144F1"/>
    <w:rsid w:val="00C20337"/>
    <w:rsid w:val="00C34039"/>
    <w:rsid w:val="00C65BB3"/>
    <w:rsid w:val="00C708E9"/>
    <w:rsid w:val="00C71963"/>
    <w:rsid w:val="00C83CB5"/>
    <w:rsid w:val="00C853D9"/>
    <w:rsid w:val="00CA1194"/>
    <w:rsid w:val="00CA151E"/>
    <w:rsid w:val="00CA73BE"/>
    <w:rsid w:val="00CC3F6B"/>
    <w:rsid w:val="00CC583D"/>
    <w:rsid w:val="00CC6D99"/>
    <w:rsid w:val="00CD0364"/>
    <w:rsid w:val="00CD3B90"/>
    <w:rsid w:val="00CD4468"/>
    <w:rsid w:val="00CD5950"/>
    <w:rsid w:val="00CE52F6"/>
    <w:rsid w:val="00CE77FA"/>
    <w:rsid w:val="00CF453F"/>
    <w:rsid w:val="00D10C26"/>
    <w:rsid w:val="00D137C5"/>
    <w:rsid w:val="00D23BFD"/>
    <w:rsid w:val="00D35845"/>
    <w:rsid w:val="00D409BE"/>
    <w:rsid w:val="00D44709"/>
    <w:rsid w:val="00D449FE"/>
    <w:rsid w:val="00D4655D"/>
    <w:rsid w:val="00D5183A"/>
    <w:rsid w:val="00D55B05"/>
    <w:rsid w:val="00D57BC0"/>
    <w:rsid w:val="00D7006D"/>
    <w:rsid w:val="00D74379"/>
    <w:rsid w:val="00D7752A"/>
    <w:rsid w:val="00D8020D"/>
    <w:rsid w:val="00D80A0A"/>
    <w:rsid w:val="00D924F3"/>
    <w:rsid w:val="00D96E2C"/>
    <w:rsid w:val="00DA3BBE"/>
    <w:rsid w:val="00DB4601"/>
    <w:rsid w:val="00DC3754"/>
    <w:rsid w:val="00DD6038"/>
    <w:rsid w:val="00E018F5"/>
    <w:rsid w:val="00E06FE5"/>
    <w:rsid w:val="00E07037"/>
    <w:rsid w:val="00E1192F"/>
    <w:rsid w:val="00E16FBD"/>
    <w:rsid w:val="00E342A8"/>
    <w:rsid w:val="00E3525E"/>
    <w:rsid w:val="00E364D8"/>
    <w:rsid w:val="00E41B3A"/>
    <w:rsid w:val="00E4558F"/>
    <w:rsid w:val="00E5149C"/>
    <w:rsid w:val="00E612D4"/>
    <w:rsid w:val="00E64C80"/>
    <w:rsid w:val="00E77C10"/>
    <w:rsid w:val="00E90BA2"/>
    <w:rsid w:val="00E92A4A"/>
    <w:rsid w:val="00E95165"/>
    <w:rsid w:val="00E9709F"/>
    <w:rsid w:val="00EA74FC"/>
    <w:rsid w:val="00EB55E6"/>
    <w:rsid w:val="00EB7BC2"/>
    <w:rsid w:val="00EC34E3"/>
    <w:rsid w:val="00EC5346"/>
    <w:rsid w:val="00ED5A22"/>
    <w:rsid w:val="00EE36A1"/>
    <w:rsid w:val="00EF18FA"/>
    <w:rsid w:val="00EF34E1"/>
    <w:rsid w:val="00F03FF3"/>
    <w:rsid w:val="00F04374"/>
    <w:rsid w:val="00F21564"/>
    <w:rsid w:val="00F225DD"/>
    <w:rsid w:val="00F31914"/>
    <w:rsid w:val="00F35D6F"/>
    <w:rsid w:val="00F44739"/>
    <w:rsid w:val="00F56106"/>
    <w:rsid w:val="00F62E25"/>
    <w:rsid w:val="00F64A3C"/>
    <w:rsid w:val="00F65160"/>
    <w:rsid w:val="00FA171B"/>
    <w:rsid w:val="00FA4B20"/>
    <w:rsid w:val="00FA72A7"/>
    <w:rsid w:val="00FB0423"/>
    <w:rsid w:val="00FB22AB"/>
    <w:rsid w:val="00FC3FF9"/>
    <w:rsid w:val="00FC70BB"/>
    <w:rsid w:val="00FD3A38"/>
    <w:rsid w:val="00FE3A91"/>
    <w:rsid w:val="00FF1C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55FB25AA"/>
  <w15:chartTrackingRefBased/>
  <w15:docId w15:val="{3D721B23-2524-42AF-A517-38400A43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List Bullet 2"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5281"/>
    <w:rPr>
      <w:rFonts w:ascii="Arial" w:hAnsi="Arial"/>
      <w:sz w:val="22"/>
    </w:rPr>
  </w:style>
  <w:style w:type="paragraph" w:styleId="berschrift1">
    <w:name w:val="heading 1"/>
    <w:basedOn w:val="Standard"/>
    <w:next w:val="Standard"/>
    <w:link w:val="berschrift1Zchn"/>
    <w:uiPriority w:val="99"/>
    <w:qFormat/>
    <w:rsid w:val="004D1436"/>
    <w:pPr>
      <w:suppressAutoHyphens/>
      <w:spacing w:before="240" w:after="240"/>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4D1436"/>
    <w:rPr>
      <w:rFonts w:ascii="Arial" w:hAnsi="Arial"/>
      <w:b/>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Kopfzeile1">
    <w:name w:val="Kopfzeile1"/>
    <w:basedOn w:val="Kopfzeile"/>
    <w:pPr>
      <w:ind w:left="-284"/>
      <w:jc w:val="center"/>
    </w:pPr>
    <w:rPr>
      <w:caps/>
      <w:sz w:val="28"/>
    </w:rPr>
  </w:style>
  <w:style w:type="paragraph" w:customStyle="1" w:styleId="Kopfzeile2">
    <w:name w:val="Kopfzeile2"/>
    <w:basedOn w:val="Kopfzeile1"/>
    <w:rPr>
      <w:caps w:val="0"/>
    </w:rPr>
  </w:style>
  <w:style w:type="paragraph" w:customStyle="1" w:styleId="Text">
    <w:name w:val="Text"/>
    <w:basedOn w:val="Standard"/>
    <w:pPr>
      <w:jc w:val="both"/>
    </w:pPr>
  </w:style>
  <w:style w:type="paragraph" w:customStyle="1" w:styleId="TextAbstand">
    <w:name w:val="Text Abstand"/>
    <w:rsid w:val="004977C8"/>
    <w:pPr>
      <w:spacing w:after="240"/>
      <w:jc w:val="both"/>
    </w:pPr>
    <w:rPr>
      <w:rFonts w:ascii="Arial" w:eastAsia="Calibri" w:hAnsi="Arial"/>
      <w:sz w:val="22"/>
      <w:szCs w:val="22"/>
    </w:rPr>
  </w:style>
  <w:style w:type="paragraph" w:customStyle="1" w:styleId="Fuz1">
    <w:name w:val="Fußz1"/>
    <w:basedOn w:val="Standard"/>
    <w:pPr>
      <w:tabs>
        <w:tab w:val="center" w:pos="4536"/>
        <w:tab w:val="right" w:pos="9072"/>
      </w:tabs>
      <w:jc w:val="right"/>
    </w:pPr>
    <w:rPr>
      <w:sz w:val="12"/>
    </w:rPr>
  </w:style>
  <w:style w:type="paragraph" w:customStyle="1" w:styleId="Fuz2">
    <w:name w:val="Fußz2"/>
    <w:basedOn w:val="Standard"/>
    <w:pPr>
      <w:tabs>
        <w:tab w:val="center" w:pos="4536"/>
        <w:tab w:val="right" w:pos="9072"/>
      </w:tabs>
    </w:pPr>
    <w:rPr>
      <w:b/>
      <w:sz w:val="12"/>
    </w:rPr>
  </w:style>
  <w:style w:type="paragraph" w:customStyle="1" w:styleId="Fuz3">
    <w:name w:val="Fußz3"/>
    <w:basedOn w:val="Standard"/>
    <w:pPr>
      <w:tabs>
        <w:tab w:val="center" w:pos="4536"/>
        <w:tab w:val="right" w:pos="9072"/>
      </w:tabs>
    </w:pPr>
    <w:rPr>
      <w:sz w:val="12"/>
    </w:rPr>
  </w:style>
  <w:style w:type="paragraph" w:customStyle="1" w:styleId="Text10Abstand">
    <w:name w:val="Text10 Abstand"/>
    <w:rsid w:val="00516C7D"/>
    <w:pPr>
      <w:spacing w:after="240"/>
      <w:jc w:val="both"/>
    </w:pPr>
    <w:rPr>
      <w:rFonts w:ascii="Arial" w:hAnsi="Arial"/>
    </w:rPr>
  </w:style>
  <w:style w:type="paragraph" w:customStyle="1" w:styleId="kopf2">
    <w:name w:val="kopf2"/>
    <w:basedOn w:val="Kopfzeile"/>
    <w:pPr>
      <w:jc w:val="center"/>
    </w:pPr>
  </w:style>
  <w:style w:type="character" w:styleId="Seitenzahl">
    <w:name w:val="page number"/>
    <w:basedOn w:val="Absatz-Standardschriftart"/>
  </w:style>
  <w:style w:type="table" w:styleId="Tabellenraster">
    <w:name w:val="Table Grid"/>
    <w:basedOn w:val="NormaleTabelle"/>
    <w:uiPriority w:val="59"/>
    <w:rsid w:val="00EC53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525E"/>
    <w:rPr>
      <w:rFonts w:ascii="Arial" w:hAnsi="Arial"/>
      <w:color w:val="0F75A5"/>
      <w:sz w:val="20"/>
      <w:u w:val="single" w:color="0F75A5"/>
    </w:rPr>
  </w:style>
  <w:style w:type="paragraph" w:styleId="Funotentext">
    <w:name w:val="footnote text"/>
    <w:link w:val="FunotentextZchn"/>
    <w:semiHidden/>
    <w:rsid w:val="000A29A4"/>
    <w:pPr>
      <w:spacing w:after="60"/>
      <w:ind w:left="85" w:hanging="85"/>
    </w:pPr>
    <w:rPr>
      <w:rFonts w:ascii="Arial" w:hAnsi="Arial"/>
      <w:sz w:val="16"/>
      <w:szCs w:val="22"/>
    </w:rPr>
  </w:style>
  <w:style w:type="character" w:customStyle="1" w:styleId="FunotentextZchn">
    <w:name w:val="Fußnotentext Zchn"/>
    <w:link w:val="Funotentext"/>
    <w:semiHidden/>
    <w:rsid w:val="0061673A"/>
    <w:rPr>
      <w:rFonts w:ascii="Arial" w:hAnsi="Arial"/>
      <w:sz w:val="16"/>
      <w:szCs w:val="22"/>
    </w:rPr>
  </w:style>
  <w:style w:type="character" w:styleId="Endnotenzeichen">
    <w:name w:val="endnote reference"/>
    <w:uiPriority w:val="99"/>
    <w:rsid w:val="00DC3754"/>
    <w:rPr>
      <w:vertAlign w:val="superscript"/>
    </w:rPr>
  </w:style>
  <w:style w:type="character" w:styleId="Funotenzeichen">
    <w:name w:val="footnote reference"/>
    <w:rsid w:val="000A29A4"/>
    <w:rPr>
      <w:rFonts w:cs="Times New Roman"/>
      <w:vertAlign w:val="superscript"/>
    </w:rPr>
  </w:style>
  <w:style w:type="paragraph" w:customStyle="1" w:styleId="berschrift1LfF">
    <w:name w:val="Überschrift 1 LfF"/>
    <w:next w:val="Standard"/>
    <w:rsid w:val="000A29A4"/>
    <w:pPr>
      <w:keepNext/>
      <w:numPr>
        <w:numId w:val="3"/>
      </w:numPr>
      <w:spacing w:line="360" w:lineRule="auto"/>
      <w:outlineLvl w:val="0"/>
    </w:pPr>
    <w:rPr>
      <w:rFonts w:ascii="Arial" w:eastAsia="Times" w:hAnsi="Arial"/>
      <w:b/>
      <w:sz w:val="24"/>
      <w:szCs w:val="22"/>
    </w:rPr>
  </w:style>
  <w:style w:type="paragraph" w:customStyle="1" w:styleId="berschrift2LfF">
    <w:name w:val="Überschrift 2 LfF"/>
    <w:next w:val="Standard"/>
    <w:rsid w:val="008B0235"/>
    <w:pPr>
      <w:keepNext/>
      <w:numPr>
        <w:ilvl w:val="1"/>
        <w:numId w:val="4"/>
      </w:numPr>
      <w:spacing w:before="120" w:after="120"/>
      <w:outlineLvl w:val="1"/>
    </w:pPr>
    <w:rPr>
      <w:rFonts w:ascii="Arial" w:eastAsia="Times" w:hAnsi="Arial"/>
      <w:b/>
      <w:sz w:val="22"/>
      <w:szCs w:val="22"/>
    </w:rPr>
  </w:style>
  <w:style w:type="paragraph" w:customStyle="1" w:styleId="berschrift3LfF">
    <w:name w:val="Überschrift 3 LfF"/>
    <w:next w:val="Standard"/>
    <w:rsid w:val="000A29A4"/>
    <w:pPr>
      <w:keepNext/>
      <w:numPr>
        <w:ilvl w:val="2"/>
        <w:numId w:val="4"/>
      </w:numPr>
      <w:spacing w:before="240" w:after="120"/>
      <w:outlineLvl w:val="2"/>
    </w:pPr>
    <w:rPr>
      <w:rFonts w:ascii="Arial" w:eastAsia="Times" w:hAnsi="Arial"/>
      <w:b/>
      <w:sz w:val="22"/>
      <w:szCs w:val="22"/>
    </w:rPr>
  </w:style>
  <w:style w:type="paragraph" w:customStyle="1" w:styleId="berschrift4LfF">
    <w:name w:val="Überschrift 4 LfF"/>
    <w:next w:val="Standard"/>
    <w:rsid w:val="000A29A4"/>
    <w:pPr>
      <w:keepNext/>
      <w:numPr>
        <w:ilvl w:val="3"/>
        <w:numId w:val="4"/>
      </w:numPr>
      <w:spacing w:before="240" w:after="120"/>
      <w:outlineLvl w:val="3"/>
    </w:pPr>
    <w:rPr>
      <w:rFonts w:ascii="Arial" w:eastAsia="Times" w:hAnsi="Arial"/>
      <w:b/>
      <w:sz w:val="22"/>
      <w:szCs w:val="22"/>
    </w:rPr>
  </w:style>
  <w:style w:type="paragraph" w:customStyle="1" w:styleId="berschrift5LfF">
    <w:name w:val="Überschrift 5 LfF"/>
    <w:next w:val="Standard"/>
    <w:rsid w:val="000A29A4"/>
    <w:pPr>
      <w:keepNext/>
      <w:numPr>
        <w:ilvl w:val="4"/>
        <w:numId w:val="4"/>
      </w:numPr>
      <w:spacing w:before="240" w:after="120"/>
      <w:outlineLvl w:val="4"/>
    </w:pPr>
    <w:rPr>
      <w:rFonts w:ascii="Arial" w:eastAsia="Times" w:hAnsi="Arial"/>
      <w:b/>
      <w:sz w:val="22"/>
      <w:szCs w:val="22"/>
    </w:rPr>
  </w:style>
  <w:style w:type="paragraph" w:customStyle="1" w:styleId="berschrift6LfF">
    <w:name w:val="Überschrift 6 LfF"/>
    <w:next w:val="Standard"/>
    <w:rsid w:val="000A29A4"/>
    <w:pPr>
      <w:keepNext/>
      <w:numPr>
        <w:ilvl w:val="5"/>
        <w:numId w:val="4"/>
      </w:numPr>
      <w:spacing w:before="240" w:after="120"/>
      <w:outlineLvl w:val="5"/>
    </w:pPr>
    <w:rPr>
      <w:rFonts w:ascii="Arial" w:eastAsia="Times" w:hAnsi="Arial"/>
      <w:b/>
      <w:sz w:val="22"/>
      <w:szCs w:val="22"/>
    </w:rPr>
  </w:style>
  <w:style w:type="paragraph" w:customStyle="1" w:styleId="Text8Abstand">
    <w:name w:val="Text8 Abstand"/>
    <w:rsid w:val="00B27AB0"/>
    <w:pPr>
      <w:spacing w:after="120"/>
      <w:jc w:val="both"/>
    </w:pPr>
    <w:rPr>
      <w:rFonts w:ascii="Arial" w:hAnsi="Arial"/>
      <w:sz w:val="16"/>
    </w:rPr>
  </w:style>
  <w:style w:type="paragraph" w:styleId="Endnotentext">
    <w:name w:val="endnote text"/>
    <w:link w:val="EndnotentextZchn"/>
    <w:uiPriority w:val="99"/>
    <w:rsid w:val="00C20337"/>
    <w:pPr>
      <w:spacing w:after="60"/>
      <w:ind w:left="113" w:hanging="113"/>
    </w:pPr>
    <w:rPr>
      <w:rFonts w:ascii="Arial" w:hAnsi="Arial"/>
      <w:sz w:val="16"/>
    </w:rPr>
  </w:style>
  <w:style w:type="character" w:customStyle="1" w:styleId="EndnotentextZchn">
    <w:name w:val="Endnotentext Zchn"/>
    <w:link w:val="Endnotentext"/>
    <w:uiPriority w:val="99"/>
    <w:rsid w:val="00C20337"/>
    <w:rPr>
      <w:rFonts w:ascii="Arial" w:hAnsi="Arial"/>
      <w:sz w:val="16"/>
    </w:rPr>
  </w:style>
  <w:style w:type="paragraph" w:customStyle="1" w:styleId="Text10Abstandklein">
    <w:name w:val="Text10 Abstand klein"/>
    <w:rsid w:val="00B27AB0"/>
    <w:pPr>
      <w:spacing w:after="60"/>
      <w:jc w:val="both"/>
    </w:pPr>
    <w:rPr>
      <w:rFonts w:ascii="Arial" w:hAnsi="Arial"/>
    </w:rPr>
  </w:style>
  <w:style w:type="character" w:customStyle="1" w:styleId="Zeichen7">
    <w:name w:val="Zeichen7"/>
    <w:rsid w:val="00E16FBD"/>
    <w:rPr>
      <w:sz w:val="14"/>
    </w:rPr>
  </w:style>
  <w:style w:type="character" w:customStyle="1" w:styleId="TextLfFHervorheben">
    <w:name w:val="Text LfF Hervorheben"/>
    <w:qFormat/>
    <w:rsid w:val="00E16FBD"/>
    <w:rPr>
      <w:b/>
    </w:rPr>
  </w:style>
  <w:style w:type="paragraph" w:customStyle="1" w:styleId="AufzhlungLfF">
    <w:name w:val="Aufzählung LfF"/>
    <w:rsid w:val="00785D1D"/>
    <w:pPr>
      <w:numPr>
        <w:numId w:val="14"/>
      </w:numPr>
      <w:spacing w:before="60" w:after="60"/>
    </w:pPr>
    <w:rPr>
      <w:rFonts w:ascii="Arial" w:eastAsia="Calibri" w:hAnsi="Arial"/>
      <w:szCs w:val="22"/>
    </w:rPr>
  </w:style>
  <w:style w:type="paragraph" w:customStyle="1" w:styleId="Text10">
    <w:name w:val="Text10"/>
    <w:rsid w:val="00E16FBD"/>
    <w:pPr>
      <w:jc w:val="both"/>
    </w:pPr>
    <w:rPr>
      <w:rFonts w:ascii="Arial" w:hAnsi="Arial"/>
      <w:szCs w:val="22"/>
    </w:rPr>
  </w:style>
  <w:style w:type="paragraph" w:styleId="Titel">
    <w:name w:val="Title"/>
    <w:next w:val="Standard"/>
    <w:link w:val="TitelZchn"/>
    <w:qFormat/>
    <w:rsid w:val="0074750A"/>
    <w:pPr>
      <w:spacing w:before="480" w:after="240"/>
      <w:jc w:val="center"/>
      <w:outlineLvl w:val="0"/>
    </w:pPr>
    <w:rPr>
      <w:rFonts w:ascii="Arial" w:hAnsi="Arial"/>
      <w:b/>
      <w:bCs/>
      <w:kern w:val="28"/>
      <w:sz w:val="26"/>
      <w:szCs w:val="32"/>
    </w:rPr>
  </w:style>
  <w:style w:type="character" w:customStyle="1" w:styleId="TitelZchn">
    <w:name w:val="Titel Zchn"/>
    <w:link w:val="Titel"/>
    <w:rsid w:val="0074750A"/>
    <w:rPr>
      <w:rFonts w:ascii="Arial" w:eastAsia="Times New Roman" w:hAnsi="Arial" w:cs="Times New Roman"/>
      <w:b/>
      <w:bCs/>
      <w:kern w:val="28"/>
      <w:sz w:val="26"/>
      <w:szCs w:val="32"/>
    </w:rPr>
  </w:style>
  <w:style w:type="paragraph" w:customStyle="1" w:styleId="TextTabelleeinfachlinks">
    <w:name w:val="Text Tabelle einfach links"/>
    <w:rsid w:val="00081F27"/>
    <w:pPr>
      <w:spacing w:before="40" w:after="40"/>
    </w:pPr>
    <w:rPr>
      <w:rFonts w:ascii="Arial" w:hAnsi="Arial"/>
      <w:sz w:val="22"/>
    </w:rPr>
  </w:style>
  <w:style w:type="paragraph" w:customStyle="1" w:styleId="Text9TabelleeinfachBlock">
    <w:name w:val="Text9 Tabelle einfach Block"/>
    <w:rsid w:val="00E07037"/>
    <w:pPr>
      <w:spacing w:before="40"/>
      <w:jc w:val="both"/>
    </w:pPr>
    <w:rPr>
      <w:rFonts w:ascii="Arial" w:hAnsi="Arial"/>
      <w:sz w:val="18"/>
    </w:rPr>
  </w:style>
  <w:style w:type="paragraph" w:customStyle="1" w:styleId="TextletzteZeile">
    <w:name w:val="Text letzteZeile"/>
    <w:rsid w:val="008A1518"/>
    <w:rPr>
      <w:rFonts w:ascii="Arial" w:hAnsi="Arial"/>
      <w:sz w:val="10"/>
    </w:rPr>
  </w:style>
  <w:style w:type="character" w:customStyle="1" w:styleId="Zeichen10">
    <w:name w:val="Zeichen10"/>
    <w:rsid w:val="00C83CB5"/>
    <w:rPr>
      <w:b/>
      <w:sz w:val="20"/>
    </w:rPr>
  </w:style>
  <w:style w:type="paragraph" w:customStyle="1" w:styleId="Text10Tabelleeinfachhngend">
    <w:name w:val="Text10 Tabelle einfach hängend"/>
    <w:rsid w:val="00C83CB5"/>
    <w:pPr>
      <w:spacing w:before="40" w:after="40"/>
      <w:ind w:left="340" w:hanging="340"/>
      <w:jc w:val="both"/>
    </w:pPr>
    <w:rPr>
      <w:rFonts w:ascii="Arial" w:hAnsi="Arial"/>
    </w:rPr>
  </w:style>
  <w:style w:type="paragraph" w:customStyle="1" w:styleId="Text9Tabelleeinfach">
    <w:name w:val="Text9 Tabelle einfach"/>
    <w:rsid w:val="00C83CB5"/>
    <w:pPr>
      <w:spacing w:before="60" w:after="60"/>
      <w:jc w:val="both"/>
    </w:pPr>
    <w:rPr>
      <w:rFonts w:ascii="Arial" w:hAnsi="Arial"/>
      <w:sz w:val="18"/>
    </w:rPr>
  </w:style>
  <w:style w:type="paragraph" w:customStyle="1" w:styleId="Text9Tabelleeinfachlinks1">
    <w:name w:val="Text9 Tabelle einfach links1"/>
    <w:rsid w:val="00C83CB5"/>
    <w:pPr>
      <w:spacing w:before="40"/>
    </w:pPr>
    <w:rPr>
      <w:rFonts w:ascii="Arial" w:hAnsi="Arial"/>
      <w:sz w:val="18"/>
    </w:rPr>
  </w:style>
  <w:style w:type="paragraph" w:customStyle="1" w:styleId="Text10Tabelleeinfach">
    <w:name w:val="Text10 Tabelle einfach"/>
    <w:rsid w:val="00C83CB5"/>
    <w:pPr>
      <w:spacing w:before="60" w:after="60"/>
      <w:jc w:val="both"/>
    </w:pPr>
    <w:rPr>
      <w:rFonts w:ascii="Arial" w:hAnsi="Arial"/>
    </w:rPr>
  </w:style>
  <w:style w:type="paragraph" w:customStyle="1" w:styleId="Text8Abstandlinks">
    <w:name w:val="Text8 Abstand links"/>
    <w:rsid w:val="00C83CB5"/>
    <w:pPr>
      <w:spacing w:before="180" w:after="180"/>
    </w:pPr>
    <w:rPr>
      <w:rFonts w:ascii="Arial" w:hAnsi="Arial"/>
      <w:sz w:val="16"/>
    </w:rPr>
  </w:style>
  <w:style w:type="character" w:customStyle="1" w:styleId="Unterstrichen">
    <w:name w:val="Unterstrichen"/>
    <w:rsid w:val="004D1436"/>
    <w:rPr>
      <w:u w:val="single"/>
    </w:rPr>
  </w:style>
  <w:style w:type="paragraph" w:customStyle="1" w:styleId="Text8hngend">
    <w:name w:val="Text8 hängend"/>
    <w:rsid w:val="00D409BE"/>
    <w:pPr>
      <w:tabs>
        <w:tab w:val="left" w:pos="227"/>
      </w:tabs>
      <w:spacing w:before="40" w:after="40"/>
      <w:ind w:left="227" w:hanging="227"/>
      <w:jc w:val="both"/>
    </w:pPr>
    <w:rPr>
      <w:rFonts w:ascii="Arial" w:hAnsi="Arial"/>
      <w:sz w:val="16"/>
      <w:szCs w:val="16"/>
    </w:rPr>
  </w:style>
  <w:style w:type="paragraph" w:customStyle="1" w:styleId="Zentriert">
    <w:name w:val="Zentriert"/>
    <w:basedOn w:val="Text9Tabelleeinfachlinks2"/>
    <w:rsid w:val="007E19AE"/>
    <w:pPr>
      <w:jc w:val="center"/>
    </w:pPr>
  </w:style>
  <w:style w:type="paragraph" w:customStyle="1" w:styleId="FuzeileLfF">
    <w:name w:val="Fußzeile LfF"/>
    <w:rsid w:val="00B920D9"/>
    <w:pPr>
      <w:pBdr>
        <w:top w:val="single" w:sz="4" w:space="1" w:color="0F75A5"/>
      </w:pBdr>
      <w:tabs>
        <w:tab w:val="center" w:pos="4933"/>
        <w:tab w:val="right" w:pos="9866"/>
      </w:tabs>
      <w:ind w:right="40"/>
    </w:pPr>
    <w:rPr>
      <w:rFonts w:ascii="Arial" w:hAnsi="Arial"/>
      <w:sz w:val="18"/>
      <w:szCs w:val="22"/>
    </w:rPr>
  </w:style>
  <w:style w:type="character" w:customStyle="1" w:styleId="Unterstrichenhervorheben">
    <w:name w:val="Unterstrichen hervorheben"/>
    <w:rsid w:val="00DC3754"/>
    <w:rPr>
      <w:b/>
      <w:bCs/>
      <w:sz w:val="18"/>
      <w:u w:val="single"/>
    </w:rPr>
  </w:style>
  <w:style w:type="character" w:customStyle="1" w:styleId="Zeichen9">
    <w:name w:val="Zeichen9"/>
    <w:rsid w:val="008D482F"/>
    <w:rPr>
      <w:sz w:val="18"/>
    </w:rPr>
  </w:style>
  <w:style w:type="character" w:customStyle="1" w:styleId="Zeichen9unterstrichen">
    <w:name w:val="Zeichen9 unterstrichen"/>
    <w:rsid w:val="00283AA4"/>
    <w:rPr>
      <w:sz w:val="18"/>
      <w:u w:val="single"/>
    </w:rPr>
  </w:style>
  <w:style w:type="paragraph" w:customStyle="1" w:styleId="Text9Tabelleeinfachlinks2">
    <w:name w:val="Text9 Tabelle einfach links2"/>
    <w:rsid w:val="00D8020D"/>
    <w:pPr>
      <w:suppressAutoHyphens/>
      <w:spacing w:before="40" w:after="40"/>
    </w:pPr>
    <w:rPr>
      <w:rFonts w:ascii="Arial" w:hAnsi="Arial"/>
      <w:sz w:val="18"/>
    </w:rPr>
  </w:style>
  <w:style w:type="paragraph" w:customStyle="1" w:styleId="Adressfeld">
    <w:name w:val="Adressfeld"/>
    <w:basedOn w:val="Standard"/>
    <w:rsid w:val="00286DD7"/>
  </w:style>
  <w:style w:type="paragraph" w:customStyle="1" w:styleId="LeitwortBKrechts">
    <w:name w:val="LeitwortBK rechts"/>
    <w:rsid w:val="00286DD7"/>
    <w:pPr>
      <w:jc w:val="right"/>
    </w:pPr>
    <w:rPr>
      <w:rFonts w:ascii="Arial" w:hAnsi="Arial"/>
    </w:rPr>
  </w:style>
  <w:style w:type="paragraph" w:customStyle="1" w:styleId="Bezugszeilerechts">
    <w:name w:val="Bezugszeile rechts"/>
    <w:rsid w:val="00286DD7"/>
    <w:pPr>
      <w:jc w:val="right"/>
    </w:pPr>
    <w:rPr>
      <w:rFonts w:ascii="Arial" w:hAnsi="Arial"/>
      <w:b/>
      <w:sz w:val="22"/>
    </w:rPr>
  </w:style>
  <w:style w:type="paragraph" w:customStyle="1" w:styleId="TextAbstandBK">
    <w:name w:val="Text Abstand BK"/>
    <w:rsid w:val="00286DD7"/>
    <w:pPr>
      <w:spacing w:after="1020"/>
      <w:jc w:val="both"/>
    </w:pPr>
    <w:rPr>
      <w:rFonts w:ascii="Arial" w:eastAsia="Calibri" w:hAnsi="Arial"/>
      <w:sz w:val="22"/>
      <w:szCs w:val="22"/>
    </w:rPr>
  </w:style>
  <w:style w:type="paragraph" w:customStyle="1" w:styleId="AbsenderBK">
    <w:name w:val="AbsenderBK"/>
    <w:rsid w:val="00286DD7"/>
    <w:rPr>
      <w:rFonts w:ascii="Arial" w:hAnsi="Arial"/>
      <w:b/>
      <w:sz w:val="22"/>
    </w:rPr>
  </w:style>
  <w:style w:type="paragraph" w:customStyle="1" w:styleId="BKTitel">
    <w:name w:val="BKTitel"/>
    <w:rsid w:val="00286DD7"/>
    <w:pPr>
      <w:jc w:val="center"/>
    </w:pPr>
    <w:rPr>
      <w:rFonts w:ascii="Arial" w:hAnsi="Arial"/>
      <w:b/>
      <w:sz w:val="22"/>
    </w:rPr>
  </w:style>
  <w:style w:type="paragraph" w:customStyle="1" w:styleId="AbsenderBKrechts">
    <w:name w:val="AbsenderBK rechts"/>
    <w:rsid w:val="00286DD7"/>
    <w:pPr>
      <w:jc w:val="right"/>
    </w:pPr>
    <w:rPr>
      <w:rFonts w:ascii="Arial" w:hAnsi="Arial"/>
      <w:b/>
      <w:bCs/>
      <w:sz w:val="22"/>
    </w:rPr>
  </w:style>
  <w:style w:type="paragraph" w:customStyle="1" w:styleId="Textdsgvomini">
    <w:name w:val="Text dsgvo mini"/>
    <w:next w:val="Standard"/>
    <w:rsid w:val="00286DD7"/>
    <w:pPr>
      <w:keepLines/>
      <w:jc w:val="both"/>
    </w:pPr>
    <w:rPr>
      <w:rFonts w:ascii="Arial" w:hAnsi="Arial"/>
      <w:sz w:val="18"/>
    </w:rPr>
  </w:style>
  <w:style w:type="character" w:customStyle="1" w:styleId="TextFettLfF">
    <w:name w:val="Text Fett LfF"/>
    <w:qFormat/>
    <w:rsid w:val="003A79D3"/>
    <w:rPr>
      <w:b/>
    </w:rPr>
  </w:style>
  <w:style w:type="paragraph" w:customStyle="1" w:styleId="Standard10">
    <w:name w:val="Standard 10"/>
    <w:basedOn w:val="Standard"/>
    <w:qFormat/>
    <w:rsid w:val="003A79D3"/>
    <w:pPr>
      <w:spacing w:before="20" w:after="40"/>
      <w:jc w:val="both"/>
    </w:pPr>
    <w:rPr>
      <w:sz w:val="20"/>
      <w:szCs w:val="22"/>
    </w:rPr>
  </w:style>
  <w:style w:type="paragraph" w:styleId="Kommentartext">
    <w:name w:val="annotation text"/>
    <w:basedOn w:val="Standard"/>
    <w:link w:val="KommentartextZchn"/>
    <w:rsid w:val="003A79D3"/>
    <w:rPr>
      <w:sz w:val="20"/>
    </w:rPr>
  </w:style>
  <w:style w:type="character" w:customStyle="1" w:styleId="KommentartextZchn">
    <w:name w:val="Kommentartext Zchn"/>
    <w:link w:val="Kommentartext"/>
    <w:rsid w:val="003A79D3"/>
    <w:rPr>
      <w:rFonts w:ascii="Arial" w:hAnsi="Arial"/>
    </w:rPr>
  </w:style>
  <w:style w:type="paragraph" w:styleId="Kommentarthema">
    <w:name w:val="annotation subject"/>
    <w:basedOn w:val="Kommentartext"/>
    <w:next w:val="Kommentartext"/>
    <w:link w:val="KommentarthemaZchn"/>
    <w:uiPriority w:val="99"/>
    <w:unhideWhenUsed/>
    <w:rsid w:val="003A79D3"/>
    <w:pPr>
      <w:jc w:val="both"/>
    </w:pPr>
    <w:rPr>
      <w:b/>
      <w:bCs/>
    </w:rPr>
  </w:style>
  <w:style w:type="character" w:customStyle="1" w:styleId="KommentarthemaZchn">
    <w:name w:val="Kommentarthema Zchn"/>
    <w:link w:val="Kommentarthema"/>
    <w:uiPriority w:val="99"/>
    <w:rsid w:val="003A79D3"/>
    <w:rPr>
      <w:rFonts w:ascii="Arial" w:hAnsi="Arial"/>
      <w:b/>
      <w:bCs/>
    </w:rPr>
  </w:style>
  <w:style w:type="character" w:styleId="BesuchterLink">
    <w:name w:val="FollowedHyperlink"/>
    <w:basedOn w:val="Absatz-Standardschriftart"/>
    <w:rsid w:val="004247FB"/>
    <w:rPr>
      <w:color w:val="954F72" w:themeColor="followedHyperlink"/>
      <w:u w:val="single"/>
    </w:rPr>
  </w:style>
  <w:style w:type="character" w:styleId="Kommentarzeichen">
    <w:name w:val="annotation reference"/>
    <w:basedOn w:val="Absatz-Standardschriftart"/>
    <w:rsid w:val="00835C9A"/>
    <w:rPr>
      <w:sz w:val="16"/>
      <w:szCs w:val="16"/>
    </w:rPr>
  </w:style>
  <w:style w:type="paragraph" w:styleId="Sprechblasentext">
    <w:name w:val="Balloon Text"/>
    <w:basedOn w:val="Standard"/>
    <w:link w:val="SprechblasentextZchn"/>
    <w:semiHidden/>
    <w:unhideWhenUsed/>
    <w:rsid w:val="00835C9A"/>
    <w:rPr>
      <w:rFonts w:ascii="Segoe UI" w:hAnsi="Segoe UI" w:cs="Segoe UI"/>
      <w:sz w:val="18"/>
      <w:szCs w:val="18"/>
    </w:rPr>
  </w:style>
  <w:style w:type="character" w:customStyle="1" w:styleId="SprechblasentextZchn">
    <w:name w:val="Sprechblasentext Zchn"/>
    <w:basedOn w:val="Absatz-Standardschriftart"/>
    <w:link w:val="Sprechblasentext"/>
    <w:semiHidden/>
    <w:rsid w:val="00835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4659">
      <w:bodyDiv w:val="1"/>
      <w:marLeft w:val="0"/>
      <w:marRight w:val="0"/>
      <w:marTop w:val="0"/>
      <w:marBottom w:val="0"/>
      <w:divBdr>
        <w:top w:val="none" w:sz="0" w:space="0" w:color="auto"/>
        <w:left w:val="none" w:sz="0" w:space="0" w:color="auto"/>
        <w:bottom w:val="none" w:sz="0" w:space="0" w:color="auto"/>
        <w:right w:val="none" w:sz="0" w:space="0" w:color="auto"/>
      </w:divBdr>
    </w:div>
    <w:div w:id="307906403">
      <w:bodyDiv w:val="1"/>
      <w:marLeft w:val="0"/>
      <w:marRight w:val="0"/>
      <w:marTop w:val="0"/>
      <w:marBottom w:val="0"/>
      <w:divBdr>
        <w:top w:val="none" w:sz="0" w:space="0" w:color="auto"/>
        <w:left w:val="none" w:sz="0" w:space="0" w:color="auto"/>
        <w:bottom w:val="none" w:sz="0" w:space="0" w:color="auto"/>
        <w:right w:val="none" w:sz="0" w:space="0" w:color="auto"/>
      </w:divBdr>
    </w:div>
    <w:div w:id="946890418">
      <w:bodyDiv w:val="1"/>
      <w:marLeft w:val="0"/>
      <w:marRight w:val="0"/>
      <w:marTop w:val="0"/>
      <w:marBottom w:val="0"/>
      <w:divBdr>
        <w:top w:val="none" w:sz="0" w:space="0" w:color="auto"/>
        <w:left w:val="none" w:sz="0" w:space="0" w:color="auto"/>
        <w:bottom w:val="none" w:sz="0" w:space="0" w:color="auto"/>
        <w:right w:val="none" w:sz="0" w:space="0" w:color="auto"/>
      </w:divBdr>
    </w:div>
    <w:div w:id="1798260719">
      <w:bodyDiv w:val="1"/>
      <w:marLeft w:val="0"/>
      <w:marRight w:val="0"/>
      <w:marTop w:val="0"/>
      <w:marBottom w:val="0"/>
      <w:divBdr>
        <w:top w:val="none" w:sz="0" w:space="0" w:color="auto"/>
        <w:left w:val="none" w:sz="0" w:space="0" w:color="auto"/>
        <w:bottom w:val="none" w:sz="0" w:space="0" w:color="auto"/>
        <w:right w:val="none" w:sz="0" w:space="0" w:color="auto"/>
      </w:divBdr>
    </w:div>
    <w:div w:id="1943412218">
      <w:bodyDiv w:val="1"/>
      <w:marLeft w:val="0"/>
      <w:marRight w:val="0"/>
      <w:marTop w:val="0"/>
      <w:marBottom w:val="0"/>
      <w:divBdr>
        <w:top w:val="none" w:sz="0" w:space="0" w:color="auto"/>
        <w:left w:val="none" w:sz="0" w:space="0" w:color="auto"/>
        <w:bottom w:val="none" w:sz="0" w:space="0" w:color="auto"/>
        <w:right w:val="none" w:sz="0" w:space="0" w:color="auto"/>
      </w:divBdr>
    </w:div>
    <w:div w:id="2006400158">
      <w:bodyDiv w:val="1"/>
      <w:marLeft w:val="0"/>
      <w:marRight w:val="0"/>
      <w:marTop w:val="0"/>
      <w:marBottom w:val="0"/>
      <w:divBdr>
        <w:top w:val="none" w:sz="0" w:space="0" w:color="auto"/>
        <w:left w:val="none" w:sz="0" w:space="0" w:color="auto"/>
        <w:bottom w:val="none" w:sz="0" w:space="0" w:color="auto"/>
        <w:right w:val="none" w:sz="0" w:space="0" w:color="auto"/>
      </w:divBdr>
    </w:div>
    <w:div w:id="2088114444">
      <w:bodyDiv w:val="1"/>
      <w:marLeft w:val="0"/>
      <w:marRight w:val="0"/>
      <w:marTop w:val="0"/>
      <w:marBottom w:val="0"/>
      <w:divBdr>
        <w:top w:val="none" w:sz="0" w:space="0" w:color="auto"/>
        <w:left w:val="none" w:sz="0" w:space="0" w:color="auto"/>
        <w:bottom w:val="none" w:sz="0" w:space="0" w:color="auto"/>
        <w:right w:val="none" w:sz="0" w:space="0" w:color="auto"/>
      </w:divBdr>
      <w:divsChild>
        <w:div w:id="220479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B2KowandaS\Desktop\www.lff.bayern.de\ds-info"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ff.bayern.de/formulare/formularsuche/besoldu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KowandaS\AppData\Local\LfF\WordSB\templates\X_Z70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ADC6-0BA8-4A00-8FCF-7CDFB614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X_Z704.dot</Template>
  <TotalTime>0</TotalTime>
  <Pages>3</Pages>
  <Words>978</Words>
  <Characters>6972</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X_Z704</vt:lpstr>
    </vt:vector>
  </TitlesOfParts>
  <Company>Landesamt für Finanzen</Company>
  <LinksUpToDate>false</LinksUpToDate>
  <CharactersWithSpaces>7935</CharactersWithSpaces>
  <SharedDoc>false</SharedDoc>
  <HLinks>
    <vt:vector size="18" baseType="variant">
      <vt:variant>
        <vt:i4>4980751</vt:i4>
      </vt:variant>
      <vt:variant>
        <vt:i4>131</vt:i4>
      </vt:variant>
      <vt:variant>
        <vt:i4>0</vt:i4>
      </vt:variant>
      <vt:variant>
        <vt:i4>5</vt:i4>
      </vt:variant>
      <vt:variant>
        <vt:lpwstr>www.lff.bayern.de/ds-info</vt:lpwstr>
      </vt:variant>
      <vt:variant>
        <vt:lpwstr/>
      </vt:variant>
      <vt:variant>
        <vt:i4>6422564</vt:i4>
      </vt:variant>
      <vt:variant>
        <vt:i4>128</vt:i4>
      </vt:variant>
      <vt:variant>
        <vt:i4>0</vt:i4>
      </vt:variant>
      <vt:variant>
        <vt:i4>5</vt:i4>
      </vt:variant>
      <vt:variant>
        <vt:lpwstr>www.lff.bybn.de</vt:lpwstr>
      </vt:variant>
      <vt:variant>
        <vt:lpwstr/>
      </vt:variant>
      <vt:variant>
        <vt:i4>2031693</vt:i4>
      </vt:variant>
      <vt:variant>
        <vt:i4>125</vt:i4>
      </vt:variant>
      <vt:variant>
        <vt:i4>0</vt:i4>
      </vt:variant>
      <vt:variant>
        <vt:i4>5</vt:i4>
      </vt:variant>
      <vt:variant>
        <vt:lpwstr>www.lff.bayern.de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X_Z704</dc:title>
  <dc:subject>OFZ-Erklärung</dc:subject>
  <dc:creator>Leitstelle Bezügeabrechnung</dc:creator>
  <cp:keywords/>
  <dc:description>zu B103, Z301, Z703_x000d_
geändert 24.5.2023</dc:description>
  <cp:lastModifiedBy>Lörzel, Florian (LfF-R)</cp:lastModifiedBy>
  <cp:revision>3</cp:revision>
  <cp:lastPrinted>2025-07-08T06:02:00Z</cp:lastPrinted>
  <dcterms:created xsi:type="dcterms:W3CDTF">2025-07-09T10:43:00Z</dcterms:created>
  <dcterms:modified xsi:type="dcterms:W3CDTF">2025-12-04T08:04:00Z</dcterms:modified>
  <cp:category/>
</cp:coreProperties>
</file>